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horzAnchor="margin" w:tblpY="670"/>
        <w:tblW w:w="10348" w:type="dxa"/>
        <w:tblLayout w:type="fixed"/>
        <w:tblLook w:val="01E0" w:firstRow="1" w:lastRow="1" w:firstColumn="1" w:lastColumn="1" w:noHBand="0" w:noVBand="0"/>
      </w:tblPr>
      <w:tblGrid>
        <w:gridCol w:w="3828"/>
        <w:gridCol w:w="6520"/>
      </w:tblGrid>
      <w:tr w:rsidR="000538B6" w:rsidRPr="003E02E3" w14:paraId="5FBEEFE6" w14:textId="77777777" w:rsidTr="006E7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64750344" w14:textId="545F76AF" w:rsidR="000538B6" w:rsidRPr="006C0452" w:rsidRDefault="004945AC" w:rsidP="006E767B">
            <w:pPr>
              <w:widowControl w:val="0"/>
              <w:spacing w:after="0" w:line="360" w:lineRule="auto"/>
              <w:ind w:right="105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  <w:t>Client Name: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39678173"/>
            <w:placeholder>
              <w:docPart w:val="C2EEA36F07DD4C06BC73EC58B41FE086"/>
            </w:placeholder>
            <w:showingPlcHdr/>
          </w:sdtPr>
          <w:sdtEndPr/>
          <w:sdtContent>
            <w:tc>
              <w:tcPr>
    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    <w:tcW w:w="6520" w:type="dxa"/>
              </w:tcPr>
              <w:p w14:paraId="780B2CB4" w14:textId="755291BB" w:rsidR="000538B6" w:rsidRPr="006C0452" w:rsidRDefault="00A25264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64AD620C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B0623CB" w14:textId="3B79F5D6" w:rsidR="000538B6" w:rsidRPr="006C0452" w:rsidRDefault="003A5C64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Date of Birth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1915074335"/>
            <w:placeholder>
              <w:docPart w:val="42F27E173BF14D7482379BC2B27F1CC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75980965" w14:textId="7A2002BE" w:rsidR="000538B6" w:rsidRPr="006C0452" w:rsidRDefault="001B2315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38B6" w:rsidRPr="003E02E3" w14:paraId="11802527" w14:textId="77777777" w:rsidTr="006E76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A975806" w14:textId="50D8D50E" w:rsidR="000538B6" w:rsidRPr="006C0452" w:rsidRDefault="003A5C64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Physical </w:t>
            </w:r>
            <w:r w:rsidR="00B7596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Address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1612125367"/>
            <w:placeholder>
              <w:docPart w:val="453CF03E07D6418CA7A08009C0967DF1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4B18CD13" w14:textId="7098C1C9" w:rsidR="000538B6" w:rsidRPr="006C0452" w:rsidRDefault="001B2315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2338F48B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C1DF513" w14:textId="33D891CC" w:rsidR="000538B6" w:rsidRPr="006C0452" w:rsidRDefault="00B7596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Contact Phone: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561216675"/>
            <w:placeholder>
              <w:docPart w:val="A599164F70494A5DB64341B50DDB6E71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244FC4AD" w14:textId="5C528EB4" w:rsidR="000538B6" w:rsidRPr="006C0452" w:rsidRDefault="001B2315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5D30CC20" w14:textId="77777777" w:rsidTr="006E767B">
        <w:trPr>
          <w:trHeight w:hRule="exact"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B0A4E36" w14:textId="29724A69" w:rsidR="000538B6" w:rsidRPr="006C0452" w:rsidRDefault="00B7596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Full Medicare Number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451887D6" w14:textId="74F64391" w:rsidR="001E037F" w:rsidRPr="006C0452" w:rsidRDefault="00572E51" w:rsidP="006E767B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517588591"/>
                <w:placeholder>
                  <w:docPart w:val="653FE6B63EA5412A94CDA9102D741B0B"/>
                </w:placeholder>
                <w:showingPlcHdr/>
              </w:sdtPr>
              <w:sdtEndPr/>
              <w:sdtContent>
                <w:r w:rsidR="00C24333"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sdtContent>
            </w:sdt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  <w:p w14:paraId="5AC1F069" w14:textId="69415013" w:rsidR="000538B6" w:rsidRPr="006C0452" w:rsidRDefault="000538B6" w:rsidP="006E767B">
            <w:pPr>
              <w:widowControl w:val="0"/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IRN:</w:t>
            </w:r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-2047202392"/>
                <w:placeholder>
                  <w:docPart w:val="BD95A22AFA814D9C85A9CF4E42FB0D18"/>
                </w:placeholder>
                <w:showingPlcHdr/>
              </w:sdtPr>
              <w:sdtEndPr/>
              <w:sdtContent>
                <w:r w:rsidR="00D17513" w:rsidRPr="006C0452"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  <w:t>A</w:t>
                </w:r>
                <w:r w:rsidR="00BA1223" w:rsidRPr="006C0452">
                  <w:rPr>
                    <w:rFonts w:ascii="Arial" w:eastAsia="Times New Roman" w:hAnsi="Arial" w:cs="Arial"/>
                    <w:b w:val="0"/>
                    <w:bCs w:val="0"/>
                    <w:caps w:val="0"/>
                    <w:sz w:val="18"/>
                    <w:szCs w:val="18"/>
                    <w:lang w:val="en-US"/>
                  </w:rPr>
                  <w:t>dd</w:t>
                </w:r>
                <w:r w:rsidR="00D17513" w:rsidRPr="006C0452">
                  <w:rPr>
                    <w:rFonts w:ascii="Arial" w:eastAsia="Times New Roman" w:hAnsi="Arial" w:cs="Arial"/>
                    <w:b w:val="0"/>
                    <w:bCs w:val="0"/>
                    <w:sz w:val="18"/>
                    <w:szCs w:val="18"/>
                    <w:lang w:val="en-US"/>
                  </w:rPr>
                  <w:t xml:space="preserve"> ID</w:t>
                </w:r>
              </w:sdtContent>
            </w:sdt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Expiry Date:</w:t>
            </w:r>
            <w:r w:rsidR="00EF12A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-245969070"/>
                <w:placeholder>
                  <w:docPart w:val="B2D97E7D6EDF485DA0653155BCFF332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A1223" w:rsidRPr="006C0452">
                  <w:rPr>
                    <w:rFonts w:ascii="Arial" w:eastAsia="Times New Roman" w:hAnsi="Arial" w:cs="Arial"/>
                    <w:b w:val="0"/>
                    <w:bCs w:val="0"/>
                    <w:caps w:val="0"/>
                    <w:sz w:val="18"/>
                    <w:szCs w:val="18"/>
                    <w:lang w:val="en-US"/>
                  </w:rPr>
                  <w:t>select</w:t>
                </w:r>
              </w:sdtContent>
            </w:sdt>
          </w:p>
        </w:tc>
      </w:tr>
      <w:tr w:rsidR="000538B6" w:rsidRPr="003E02E3" w14:paraId="51D351D7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413DB9D" w14:textId="16B7BB63" w:rsidR="000538B6" w:rsidRPr="006C0452" w:rsidRDefault="00B7596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Aboriginal and/or Torres Strait Islander Identification: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569647A2" w14:textId="1E104557" w:rsidR="000305C5" w:rsidRPr="006C0452" w:rsidRDefault="00572E51" w:rsidP="006E767B">
            <w:pPr>
              <w:widowControl w:val="0"/>
              <w:tabs>
                <w:tab w:val="left" w:pos="327"/>
              </w:tabs>
              <w:spacing w:after="0" w:line="36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5094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73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Aboriginal and/or </w:t>
            </w:r>
            <w:r w:rsidR="00DE3862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pacing w:val="17"/>
                  <w:sz w:val="18"/>
                  <w:szCs w:val="18"/>
                  <w:lang w:val="en-US"/>
                </w:rPr>
                <w:id w:val="-5001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13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17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42B4" w:rsidRPr="006C0452">
              <w:rPr>
                <w:rFonts w:ascii="Arial" w:eastAsia="Times New Roman" w:hAnsi="Arial" w:cs="Arial"/>
                <w:spacing w:val="17"/>
                <w:sz w:val="18"/>
                <w:szCs w:val="18"/>
                <w:lang w:val="en-US"/>
              </w:rPr>
              <w:t xml:space="preserve">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T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orres</w:t>
            </w:r>
            <w:r w:rsidR="000538B6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="008542B4" w:rsidRPr="006C045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trait</w:t>
            </w:r>
            <w:r w:rsidR="000538B6" w:rsidRPr="006C0452">
              <w:rPr>
                <w:rFonts w:ascii="Arial" w:eastAsia="Times New Roman" w:hAnsi="Arial" w:cs="Arial"/>
                <w:b w:val="0"/>
                <w:bCs w:val="0"/>
                <w:spacing w:val="1"/>
                <w:sz w:val="18"/>
                <w:szCs w:val="18"/>
                <w:lang w:val="en-US"/>
              </w:rPr>
              <w:t xml:space="preserve"> </w:t>
            </w:r>
            <w:r w:rsidR="008542B4" w:rsidRPr="006C0452">
              <w:rPr>
                <w:rFonts w:ascii="Arial" w:eastAsia="Times New Roman" w:hAnsi="Arial" w:cs="Arial"/>
                <w:b w:val="0"/>
                <w:bCs w:val="0"/>
                <w:spacing w:val="1"/>
                <w:sz w:val="18"/>
                <w:szCs w:val="18"/>
                <w:lang w:val="en-US"/>
              </w:rPr>
              <w:t>I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slander</w:t>
            </w:r>
          </w:p>
          <w:p w14:paraId="4FF3AA26" w14:textId="3D8233F0" w:rsidR="000538B6" w:rsidRPr="006C0452" w:rsidRDefault="00572E51" w:rsidP="006E767B">
            <w:pPr>
              <w:widowControl w:val="0"/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-18475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A6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z w:val="18"/>
                <w:szCs w:val="18"/>
                <w:lang w:val="en-US"/>
              </w:rPr>
              <w:t xml:space="preserve"> other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2124107423"/>
                <w:placeholder>
                  <w:docPart w:val="116E12B7CF4144659739D33078312D92"/>
                </w:placeholder>
                <w:showingPlcHdr/>
              </w:sdtPr>
              <w:sdtEndPr/>
              <w:sdtContent>
                <w:r w:rsidR="00C24333"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please specify</w:t>
                </w:r>
              </w:sdtContent>
            </w:sdt>
          </w:p>
        </w:tc>
      </w:tr>
      <w:tr w:rsidR="000538B6" w:rsidRPr="003E02E3" w14:paraId="3D7A43DB" w14:textId="77777777" w:rsidTr="006E767B">
        <w:trPr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91CBCA0" w14:textId="2E303DEB" w:rsidR="000538B6" w:rsidRPr="006C0452" w:rsidRDefault="006150A9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Referring person/agency</w:t>
            </w:r>
            <w:r w:rsidR="00DF477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307910740"/>
            <w:placeholder>
              <w:docPart w:val="D436FC3E7D1946F88A72C55EEC3E0FAB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1E7D06CA" w14:textId="633F687E" w:rsidR="000538B6" w:rsidRPr="006C0452" w:rsidRDefault="00C24333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4B9D1C5E" w14:textId="77777777" w:rsidTr="006E7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68A058C" w14:textId="209D6D32" w:rsidR="000538B6" w:rsidRPr="006C0452" w:rsidRDefault="00DF477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Referral Reason</w:t>
            </w:r>
            <w:r w:rsidR="001E037F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val="en-US"/>
            </w:rPr>
            <w:id w:val="-714816832"/>
            <w:placeholder>
              <w:docPart w:val="92ED7490712642709F8D9D0DDB5E123F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520" w:type="dxa"/>
              </w:tcPr>
              <w:p w14:paraId="48038F4B" w14:textId="5BE1C036" w:rsidR="000538B6" w:rsidRPr="006C0452" w:rsidRDefault="00C24333" w:rsidP="006E767B">
                <w:pPr>
                  <w:widowControl w:val="0"/>
                  <w:spacing w:after="0" w:line="360" w:lineRule="auto"/>
                  <w:rPr>
                    <w:rFonts w:ascii="Arial" w:eastAsia="Times New Roman" w:hAnsi="Arial" w:cs="Arial"/>
                    <w:sz w:val="18"/>
                    <w:szCs w:val="18"/>
                    <w:lang w:val="en-US"/>
                  </w:rPr>
                </w:pPr>
                <w:r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538B6" w:rsidRPr="003E02E3" w14:paraId="057E0429" w14:textId="77777777" w:rsidTr="006E767B">
        <w:trPr>
          <w:trHeight w:hRule="exact" w:val="3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556201B" w14:textId="6C39B0CC" w:rsidR="00F541C2" w:rsidRPr="006C0452" w:rsidRDefault="00DF477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Funding Programs &amp; Services: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4A2BB6C8" w14:textId="57B5FB7B" w:rsidR="008A32DC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5046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73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2E73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RPHS only, x2 visits/yr</w:t>
            </w:r>
            <w:r w:rsidR="00EA4BC2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,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chronic condition with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GPMP</w:t>
            </w:r>
          </w:p>
          <w:p w14:paraId="7401A718" w14:textId="449CD163" w:rsidR="00734DF5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3375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DC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32DC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RPHS x2 visits/yr if at risk of chronic condition, </w:t>
            </w:r>
            <w:r w:rsidR="004C17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without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GPMP</w:t>
            </w:r>
          </w:p>
          <w:p w14:paraId="08C07669" w14:textId="102EBD9C" w:rsidR="0059057D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14982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7D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9057D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RPHS group sessions </w:t>
            </w:r>
            <w:r w:rsidR="0059057D" w:rsidRPr="006C0452">
              <w:rPr>
                <w:rFonts w:ascii="Arial" w:eastAsia="Times New Roman" w:hAnsi="Arial" w:cs="Arial"/>
                <w:b w:val="0"/>
                <w:bCs w:val="0"/>
                <w:spacing w:val="-1"/>
                <w:sz w:val="18"/>
                <w:szCs w:val="18"/>
                <w:lang w:val="en-US"/>
              </w:rPr>
              <w:t>–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unlimited</w:t>
            </w:r>
          </w:p>
          <w:p w14:paraId="62E2B78B" w14:textId="0D0A9957" w:rsidR="00734DF5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519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DF5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Medicare only</w:t>
            </w:r>
          </w:p>
          <w:p w14:paraId="3E6A7BE6" w14:textId="28E23631" w:rsidR="00734DF5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13106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DF5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Medicare 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u w:val="single"/>
                <w:lang w:val="en-US"/>
              </w:rPr>
              <w:t>and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RPHS x2 visits (</w:t>
            </w:r>
            <w:r w:rsidR="00471BA8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require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GPMP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)</w:t>
            </w:r>
          </w:p>
          <w:p w14:paraId="4A894412" w14:textId="497AFCBB" w:rsidR="00142778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74237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778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Commonwealth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H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ome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upport 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P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rogram (</w:t>
            </w:r>
            <w:r w:rsidR="0081456A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CHSP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)</w:t>
            </w:r>
          </w:p>
          <w:p w14:paraId="7805C23E" w14:textId="3E15A105" w:rsidR="00142778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5040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778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Home Care Package (HCP)</w:t>
            </w:r>
          </w:p>
          <w:p w14:paraId="22AB0EDE" w14:textId="1C4A151B" w:rsidR="00142778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34009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52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A50257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DVA</w:t>
            </w:r>
          </w:p>
          <w:p w14:paraId="30AD5AB8" w14:textId="7524B410" w:rsidR="00075C52" w:rsidRPr="006C0452" w:rsidRDefault="00572E51" w:rsidP="006E767B">
            <w:pPr>
              <w:widowControl w:val="0"/>
              <w:spacing w:after="0" w:line="360" w:lineRule="auto"/>
              <w:contextualSpacing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8"/>
                  <w:szCs w:val="18"/>
                  <w:lang w:val="en-US"/>
                </w:rPr>
                <w:id w:val="-17880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B06" w:rsidRPr="006C0452">
                  <w:rPr>
                    <w:rFonts w:ascii="Segoe UI Symbol" w:eastAsia="MS Gothic" w:hAnsi="Segoe UI Symbol" w:cs="Segoe UI Symbol"/>
                    <w:b w:val="0"/>
                    <w:bCs w:val="0"/>
                    <w:spacing w:val="-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N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ational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D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isability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I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 xml:space="preserve">nsurance 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cheme (</w:t>
            </w:r>
            <w:r w:rsidR="005C0D3E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NDIS</w:t>
            </w:r>
            <w:r w:rsidR="00C24333" w:rsidRPr="006C0452">
              <w:rPr>
                <w:rFonts w:ascii="Arial" w:eastAsia="Times New Roman" w:hAnsi="Arial" w:cs="Arial"/>
                <w:b w:val="0"/>
                <w:bCs w:val="0"/>
                <w:caps w:val="0"/>
                <w:spacing w:val="-1"/>
                <w:sz w:val="18"/>
                <w:szCs w:val="18"/>
                <w:lang w:val="en-US"/>
              </w:rPr>
              <w:t>)</w:t>
            </w:r>
          </w:p>
        </w:tc>
      </w:tr>
      <w:tr w:rsidR="000538B6" w:rsidRPr="003E02E3" w14:paraId="3E305C23" w14:textId="77777777" w:rsidTr="006E76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360234F" w14:textId="059618B5" w:rsidR="008A0D52" w:rsidRPr="006C0452" w:rsidRDefault="001B2315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</w:t>
            </w:r>
            <w:r w:rsidR="00DF477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ignificant</w:t>
            </w:r>
            <w:r w:rsidR="00E02E73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current </w:t>
            </w:r>
          </w:p>
          <w:p w14:paraId="4E725F07" w14:textId="2B95F837" w:rsidR="000538B6" w:rsidRPr="006C0452" w:rsidRDefault="00E02E73" w:rsidP="006E767B">
            <w:pPr>
              <w:widowControl w:val="0"/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Medical History: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0" w:type="dxa"/>
          </w:tcPr>
          <w:p w14:paraId="6852A53D" w14:textId="5D85DB74" w:rsidR="000538B6" w:rsidRPr="006C0452" w:rsidRDefault="00572E51" w:rsidP="006E767B">
            <w:pPr>
              <w:widowControl w:val="0"/>
              <w:tabs>
                <w:tab w:val="left" w:pos="462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id w:val="340439711"/>
                <w:placeholder>
                  <w:docPart w:val="FC6BBCBBFD2F48339A1C05C2D3F7F0A1"/>
                </w:placeholder>
                <w:showingPlcHdr/>
              </w:sdtPr>
              <w:sdtEndPr/>
              <w:sdtContent>
                <w:r w:rsidR="00C24333" w:rsidRPr="006C0452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18"/>
                    <w:szCs w:val="18"/>
                  </w:rPr>
                  <w:t>Click or tap here to enter text.</w:t>
                </w:r>
              </w:sdtContent>
            </w:sdt>
            <w:r w:rsidR="000538B6" w:rsidRPr="006C04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</w:r>
          </w:p>
          <w:p w14:paraId="4599F3F2" w14:textId="77777777" w:rsidR="000538B6" w:rsidRPr="006C0452" w:rsidRDefault="000538B6" w:rsidP="006E767B">
            <w:pPr>
              <w:widowControl w:val="0"/>
              <w:tabs>
                <w:tab w:val="left" w:pos="254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604B80A8" w14:textId="77777777" w:rsidR="000538B6" w:rsidRPr="00126BFB" w:rsidRDefault="000538B6" w:rsidP="000538B6">
      <w:pPr>
        <w:widowControl w:val="0"/>
        <w:spacing w:before="4" w:after="0" w:line="240" w:lineRule="auto"/>
        <w:rPr>
          <w:rFonts w:ascii="Franklin Gothic Medium Cond" w:eastAsia="Times New Roman" w:hAnsi="Franklin Gothic Medium Cond" w:cs="Franklin Gothic Medium Cond"/>
          <w:sz w:val="6"/>
          <w:szCs w:val="6"/>
          <w:lang w:val="en-US"/>
        </w:rPr>
      </w:pPr>
    </w:p>
    <w:p w14:paraId="670011F0" w14:textId="77777777" w:rsidR="00AA6550" w:rsidRPr="00AA6550" w:rsidRDefault="00AA6550" w:rsidP="00D12E37">
      <w:pPr>
        <w:widowControl w:val="0"/>
        <w:spacing w:before="78" w:after="0" w:line="240" w:lineRule="auto"/>
        <w:jc w:val="center"/>
        <w:rPr>
          <w:b/>
          <w:bCs/>
          <w:color w:val="FF0000"/>
          <w:sz w:val="18"/>
          <w:szCs w:val="18"/>
        </w:rPr>
      </w:pPr>
      <w:r w:rsidRPr="00AA6550">
        <w:rPr>
          <w:b/>
          <w:bCs/>
          <w:color w:val="FF0000"/>
          <w:sz w:val="18"/>
          <w:szCs w:val="18"/>
        </w:rPr>
        <w:t>Please send the completed form directly to the preferred healthcare provider indicated on the RPHS information flyer.</w:t>
      </w:r>
    </w:p>
    <w:p w14:paraId="59CB31C7" w14:textId="77777777" w:rsidR="00AA6550" w:rsidRDefault="00AA6550" w:rsidP="00D12E37">
      <w:pPr>
        <w:widowControl w:val="0"/>
        <w:spacing w:before="78" w:after="0" w:line="240" w:lineRule="auto"/>
        <w:jc w:val="center"/>
        <w:rPr>
          <w:sz w:val="18"/>
          <w:szCs w:val="18"/>
        </w:rPr>
      </w:pPr>
    </w:p>
    <w:p w14:paraId="2D7AA2F8" w14:textId="08BD1B41" w:rsidR="004E4905" w:rsidRPr="00AA6550" w:rsidRDefault="004E4905" w:rsidP="00D12E37">
      <w:pPr>
        <w:widowControl w:val="0"/>
        <w:spacing w:before="78" w:after="0" w:line="240" w:lineRule="auto"/>
        <w:jc w:val="center"/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</w:pPr>
      <w:r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>Please</w:t>
      </w:r>
      <w:r w:rsidR="004E0F17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 tick the box below</w:t>
      </w:r>
      <w:r w:rsidR="00DA61BE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 for the type of service/s required and enter the</w:t>
      </w:r>
      <w:r w:rsidR="00B83426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 number of </w:t>
      </w:r>
      <w:r w:rsidR="00BB476A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 xml:space="preserve">sessions </w:t>
      </w:r>
      <w:r w:rsidR="00F8531D" w:rsidRPr="00AA6550">
        <w:rPr>
          <w:rFonts w:ascii="Arial" w:eastAsia="Times New Roman" w:hAnsi="Arial" w:cs="Arial"/>
          <w:b/>
          <w:bCs/>
          <w:color w:val="FF0000"/>
          <w:spacing w:val="-1"/>
          <w:sz w:val="18"/>
          <w:szCs w:val="18"/>
          <w:lang w:val="en-US"/>
        </w:rPr>
        <w:t>required.</w:t>
      </w:r>
    </w:p>
    <w:p w14:paraId="4B9393FB" w14:textId="3084C22F" w:rsidR="000538B6" w:rsidRDefault="000538B6" w:rsidP="001E037F">
      <w:pPr>
        <w:widowControl w:val="0"/>
        <w:spacing w:before="78"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3488F6DE" w14:textId="77777777" w:rsidR="00175763" w:rsidRDefault="00175763" w:rsidP="001E037F">
      <w:pPr>
        <w:widowControl w:val="0"/>
        <w:spacing w:before="78"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39566646" w14:textId="77777777" w:rsidR="00175763" w:rsidRPr="00D12E37" w:rsidRDefault="00175763" w:rsidP="001E037F">
      <w:pPr>
        <w:widowControl w:val="0"/>
        <w:spacing w:before="78"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Style w:val="PlainTable3"/>
        <w:tblW w:w="10348" w:type="dxa"/>
        <w:tblLayout w:type="fixed"/>
        <w:tblLook w:val="01E0" w:firstRow="1" w:lastRow="1" w:firstColumn="1" w:lastColumn="1" w:noHBand="0" w:noVBand="0"/>
      </w:tblPr>
      <w:tblGrid>
        <w:gridCol w:w="2735"/>
        <w:gridCol w:w="205"/>
        <w:gridCol w:w="3864"/>
        <w:gridCol w:w="1985"/>
        <w:gridCol w:w="1559"/>
      </w:tblGrid>
      <w:tr w:rsidR="001D3989" w:rsidRPr="0047559E" w14:paraId="03EE2E2E" w14:textId="77777777" w:rsidTr="001D3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0" w:type="dxa"/>
            <w:gridSpan w:val="2"/>
          </w:tcPr>
          <w:p w14:paraId="1E9912C8" w14:textId="20FC99C4" w:rsidR="001D3989" w:rsidRPr="006C0452" w:rsidRDefault="001D3989" w:rsidP="001E037F">
            <w:pPr>
              <w:widowControl w:val="0"/>
              <w:tabs>
                <w:tab w:val="left" w:pos="311"/>
              </w:tabs>
              <w:spacing w:before="55" w:after="0" w:line="24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  <w:t>Health Profession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7408" w:type="dxa"/>
            <w:gridSpan w:val="3"/>
          </w:tcPr>
          <w:p w14:paraId="20B61271" w14:textId="3CD79B3A" w:rsidR="001D3989" w:rsidRPr="006C0452" w:rsidRDefault="001D3989" w:rsidP="001E037F">
            <w:pPr>
              <w:widowControl w:val="0"/>
              <w:tabs>
                <w:tab w:val="left" w:pos="311"/>
              </w:tabs>
              <w:spacing w:before="55" w:after="0" w:line="240" w:lineRule="auto"/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</w:pPr>
            <w:r w:rsidRPr="006C0452">
              <w:rPr>
                <w:rFonts w:ascii="Arial" w:eastAsia="Times New Roman" w:hAnsi="Arial" w:cs="Arial"/>
                <w:spacing w:val="-1"/>
                <w:sz w:val="18"/>
                <w:szCs w:val="18"/>
                <w:lang w:val="en-US"/>
              </w:rPr>
              <w:t xml:space="preserve">Location </w:t>
            </w:r>
          </w:p>
        </w:tc>
      </w:tr>
      <w:tr w:rsidR="00DD539A" w:rsidRPr="0047559E" w14:paraId="63C2296E" w14:textId="77777777" w:rsidTr="0058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6D2188B3" w14:textId="17CE8D0A" w:rsidR="00DD539A" w:rsidRDefault="00DD539A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r w:rsidRPr="00D756F5">
              <w:rPr>
                <w:rFonts w:ascii="Arial" w:eastAsia="Times New Roman" w:hAnsi="Arial" w:cs="Arial"/>
                <w:b w:val="0"/>
                <w:bCs w:val="0"/>
                <w:spacing w:val="-1"/>
                <w:sz w:val="20"/>
                <w:szCs w:val="20"/>
                <w:lang w:val="en-US"/>
              </w:rPr>
              <w:t xml:space="preserve">Diabetes Educator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4310B8C7" w14:textId="77777777" w:rsidR="00DD539A" w:rsidRDefault="00572E51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-US"/>
                </w:rPr>
                <w:id w:val="-7374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Gladstone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-US"/>
                </w:rPr>
                <w:id w:val="141828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Moura </w:t>
            </w:r>
          </w:p>
          <w:p w14:paraId="3A863310" w14:textId="738D72BF" w:rsidR="00DD539A" w:rsidRDefault="00572E51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-US"/>
                </w:rPr>
                <w:id w:val="-17975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Moura       </w:t>
            </w:r>
          </w:p>
        </w:tc>
        <w:tc>
          <w:tcPr>
            <w:tcW w:w="1985" w:type="dxa"/>
          </w:tcPr>
          <w:p w14:paraId="4961C65A" w14:textId="1477FC08" w:rsidR="00DD539A" w:rsidRPr="0086058F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 w:rsidRPr="0086058F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en-US"/>
              </w:rPr>
              <w:t>Number of group 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1273474020"/>
            <w:placeholder>
              <w:docPart w:val="211FF5098C4F457ABAAB4F3A1985332E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236994272"/>
                <w:placeholder>
                  <w:docPart w:val="8B2D2AE8E00B43FDA329F7087A96B9FD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470346DB" w14:textId="301E1A79" w:rsidR="00DD539A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b w:val="0"/>
                        <w:bCs w:val="0"/>
                        <w:caps w:val="0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64E182FA" w14:textId="77777777" w:rsidTr="005843A6">
        <w:trPr>
          <w:trHeight w:hRule="exact"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71844E69" w14:textId="77777777" w:rsidR="00DD539A" w:rsidRDefault="00DD539A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7BC10442" w14:textId="77777777" w:rsidR="00DD539A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36CD4A65" w14:textId="727B4A9E" w:rsidR="00DD539A" w:rsidRPr="0086058F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 w:rsidRPr="002322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Number of </w:t>
            </w:r>
            <w:r w:rsidRPr="005843A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individual </w:t>
            </w:r>
            <w:r w:rsidRPr="002322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36501990"/>
            <w:placeholder>
              <w:docPart w:val="C946EE4C900644B2B1DF054CC0F8F281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780672385"/>
                <w:placeholder>
                  <w:docPart w:val="BE992A035AB144CAA3961E96007834C5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7CABC640" w14:textId="4CEDF89D" w:rsidR="00DD539A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0DBF6CFD" w14:textId="77777777" w:rsidTr="0058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78C68495" w14:textId="60CADC6C" w:rsidR="00DD539A" w:rsidRPr="0047559E" w:rsidRDefault="00572E51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20"/>
                  <w:szCs w:val="20"/>
                  <w:lang w:val="en-US"/>
                </w:rPr>
                <w:id w:val="11067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47559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en-US"/>
              </w:rPr>
              <w:t xml:space="preserve">  Dietitian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3084F434" w14:textId="5A359A34" w:rsidR="00DD539A" w:rsidRPr="00232226" w:rsidRDefault="00572E51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11629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Biloela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1797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Blackwater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13316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Emerald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8838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Gladstone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9107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Mount Morgan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5864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Sapphire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5677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Springsure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04842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Theodore      </w:t>
            </w:r>
          </w:p>
        </w:tc>
        <w:tc>
          <w:tcPr>
            <w:tcW w:w="1985" w:type="dxa"/>
          </w:tcPr>
          <w:p w14:paraId="72D934D9" w14:textId="6FEDDCFE" w:rsidR="00DD539A" w:rsidRPr="0047559E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r w:rsidRPr="0086058F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en-US"/>
              </w:rPr>
              <w:t>Number of group 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705750808"/>
            <w:placeholder>
              <w:docPart w:val="9C497AC6D0864784A1BC401BA80036AE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338315862"/>
                <w:placeholder>
                  <w:docPart w:val="079717AFDD604B138BE7617548ADF0BB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11CD5841" w14:textId="31C6AB3E" w:rsidR="00DD539A" w:rsidRPr="0086058F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b w:val="0"/>
                        <w:bCs w:val="0"/>
                        <w:spacing w:val="-1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b w:val="0"/>
                        <w:bCs w:val="0"/>
                        <w:caps w:val="0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1F508AF6" w14:textId="77777777" w:rsidTr="005843A6">
        <w:trPr>
          <w:trHeight w:hRule="exact"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6E22BF23" w14:textId="77777777" w:rsidR="00DD539A" w:rsidRDefault="00DD539A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460BA118" w14:textId="77777777" w:rsidR="00DD539A" w:rsidRDefault="00DD539A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472FE777" w14:textId="14ACE4E1" w:rsidR="00DD539A" w:rsidRPr="0086058F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r w:rsidRPr="002322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Number of </w:t>
            </w:r>
            <w:r w:rsidRPr="005843A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individual </w:t>
            </w:r>
            <w:r w:rsidRPr="002322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2009892232"/>
            <w:placeholder>
              <w:docPart w:val="0DE94E8A6F344CDEA42E3B5BE54C4A85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284968773"/>
                <w:placeholder>
                  <w:docPart w:val="87428D7B33FF4AA39343B701B32027BE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13CFA097" w14:textId="47D5547E" w:rsidR="00DD539A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3D7CE77F" w14:textId="77777777" w:rsidTr="0058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1E618485" w14:textId="2A7BE92D" w:rsidR="00DD539A" w:rsidRDefault="00572E51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20"/>
                  <w:szCs w:val="20"/>
                  <w:lang w:val="en-US"/>
                </w:rPr>
                <w:id w:val="-3406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 w:val="0"/>
                    <w:bCs w:val="0"/>
                    <w:spacing w:val="-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 w:val="0"/>
                <w:bCs w:val="0"/>
                <w:spacing w:val="-1"/>
                <w:sz w:val="20"/>
                <w:szCs w:val="20"/>
                <w:lang w:val="en-US"/>
              </w:rPr>
              <w:t xml:space="preserve"> </w:t>
            </w:r>
            <w:r w:rsidR="00DD539A" w:rsidRPr="00927EB4">
              <w:rPr>
                <w:rFonts w:ascii="Arial" w:eastAsia="Times New Roman" w:hAnsi="Arial" w:cs="Arial"/>
                <w:b w:val="0"/>
                <w:bCs w:val="0"/>
                <w:spacing w:val="-1"/>
                <w:sz w:val="20"/>
                <w:szCs w:val="20"/>
                <w:lang w:val="en-US"/>
              </w:rPr>
              <w:t>Exercise Physiologist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0B9312E3" w14:textId="370A4F60" w:rsidR="00DD539A" w:rsidRDefault="00572E51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-US"/>
                </w:rPr>
                <w:id w:val="11944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Emerald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-US"/>
                </w:rPr>
                <w:id w:val="20245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Gladstone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-US"/>
                </w:rPr>
                <w:id w:val="-129366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Moura </w:t>
            </w:r>
          </w:p>
          <w:p w14:paraId="1E25A42E" w14:textId="7F129DA4" w:rsidR="00DD539A" w:rsidRPr="001D3989" w:rsidRDefault="00572E51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val="en-US"/>
                </w:rPr>
                <w:id w:val="121739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Theodore             </w:t>
            </w:r>
          </w:p>
        </w:tc>
        <w:tc>
          <w:tcPr>
            <w:tcW w:w="1985" w:type="dxa"/>
          </w:tcPr>
          <w:p w14:paraId="25184597" w14:textId="6ED810D0" w:rsidR="00DD539A" w:rsidRPr="0047559E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6058F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en-US"/>
              </w:rPr>
              <w:t>Number of group 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468517069"/>
            <w:placeholder>
              <w:docPart w:val="5A1812716A464FDB8C4CA87A7175B5DD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447311438"/>
                <w:placeholder>
                  <w:docPart w:val="509ED9A4F7E041449A07EB1B95F6090B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2F327345" w14:textId="2A0F298F" w:rsidR="00DD539A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b w:val="0"/>
                        <w:bCs w:val="0"/>
                        <w:caps w:val="0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6CB1A037" w14:textId="77777777" w:rsidTr="005843A6">
        <w:trPr>
          <w:trHeight w:hRule="exact"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51C8EC9C" w14:textId="77777777" w:rsidR="00DD539A" w:rsidRDefault="00DD539A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242A00DA" w14:textId="77777777" w:rsidR="00DD539A" w:rsidRPr="001D3989" w:rsidRDefault="00DD539A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7A6F7F69" w14:textId="00D575F6" w:rsidR="00DD539A" w:rsidRPr="0047559E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6058F"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>individual</w:t>
            </w:r>
            <w:r w:rsidRPr="0086058F"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 xml:space="preserve"> 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808828033"/>
            <w:placeholder>
              <w:docPart w:val="55D61FCAE3F34C44A0CEBFB5AE431BA5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30338890"/>
                <w:placeholder>
                  <w:docPart w:val="42842A596A874896A9CBA7AA7BFFDA43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2277E5A5" w14:textId="29600E73" w:rsidR="00DD539A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b w:val="0"/>
                        <w:bCs w:val="0"/>
                        <w:caps w:val="0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50166DAF" w14:textId="77777777" w:rsidTr="0058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5AF8FF9C" w14:textId="4549CB6B" w:rsidR="00DD539A" w:rsidRDefault="00572E51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20"/>
                  <w:szCs w:val="20"/>
                  <w:lang w:val="en-US"/>
                </w:rPr>
                <w:id w:val="-164157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b w:val="0"/>
                    <w:bCs w:val="0"/>
                    <w:spacing w:val="-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 w:val="0"/>
                <w:bCs w:val="0"/>
                <w:spacing w:val="-1"/>
                <w:sz w:val="20"/>
                <w:szCs w:val="20"/>
                <w:lang w:val="en-US"/>
              </w:rPr>
              <w:t xml:space="preserve"> Physiotherapy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1D72EBC0" w14:textId="3C590CC7" w:rsidR="00DD539A" w:rsidRPr="001D3989" w:rsidRDefault="00572E51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69580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Biloela</w:t>
            </w:r>
            <w:r w:rsidR="006974A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35499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4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974A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974A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Theodore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51163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Mount Morgan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02739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Wowan</w:t>
            </w:r>
            <w:proofErr w:type="spellEnd"/>
          </w:p>
        </w:tc>
        <w:tc>
          <w:tcPr>
            <w:tcW w:w="1985" w:type="dxa"/>
          </w:tcPr>
          <w:p w14:paraId="5CCAE3B0" w14:textId="237383A8" w:rsidR="00DD539A" w:rsidRPr="0086058F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r w:rsidRPr="0086058F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val="en-US"/>
              </w:rPr>
              <w:t>Number of group 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445543121"/>
            <w:placeholder>
              <w:docPart w:val="B52A4F71DCC04CDDA6A97907F85C23BB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482378648"/>
                <w:placeholder>
                  <w:docPart w:val="52C1247339DB4DF1ABCDF119CA3CA94E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6E8DC6F4" w14:textId="218E9568" w:rsidR="00DD539A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b w:val="0"/>
                        <w:bCs w:val="0"/>
                        <w:caps w:val="0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414A219A" w14:textId="77777777" w:rsidTr="005843A6">
        <w:trPr>
          <w:trHeight w:hRule="exact"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59654939" w14:textId="77777777" w:rsidR="00DD539A" w:rsidRDefault="00DD539A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1DB6E5F4" w14:textId="77777777" w:rsidR="00DD539A" w:rsidRPr="001D3989" w:rsidRDefault="00DD539A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0CA077BE" w14:textId="0D08F426" w:rsidR="00DD539A" w:rsidRPr="0086058F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r w:rsidRPr="0086058F"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>individual</w:t>
            </w:r>
            <w:r w:rsidRPr="0086058F"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 xml:space="preserve"> 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1294661850"/>
            <w:placeholder>
              <w:docPart w:val="524CF12D10924E329EC5BD62CC023681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2144229190"/>
                <w:placeholder>
                  <w:docPart w:val="CBEAC2778C1F4EF9969809964A75910A"/>
                </w:placeholder>
                <w:showingPlcHdr/>
              </w:sdtPr>
              <w:sdtEndPr/>
              <w:sdtContent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1559" w:type="dxa"/>
                  </w:tcPr>
                  <w:p w14:paraId="031E6D0C" w14:textId="2B8B0982" w:rsidR="00DD539A" w:rsidRDefault="00DD539A" w:rsidP="00DD539A">
                    <w:pPr>
                      <w:widowControl w:val="0"/>
                      <w:tabs>
                        <w:tab w:val="left" w:pos="311"/>
                      </w:tabs>
                      <w:spacing w:before="55"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val="en-US"/>
                      </w:rPr>
                    </w:pPr>
                    <w:r w:rsidRPr="0086058F">
                      <w:rPr>
                        <w:rStyle w:val="PlaceholderText"/>
                        <w:rFonts w:ascii="Arial" w:hAnsi="Arial" w:cs="Arial"/>
                        <w:b w:val="0"/>
                        <w:bCs w:val="0"/>
                        <w:caps w:val="0"/>
                        <w:sz w:val="20"/>
                        <w:szCs w:val="20"/>
                      </w:rPr>
                      <w:t xml:space="preserve">Click or tap here to enter </w:t>
                    </w:r>
                  </w:p>
                </w:tc>
              </w:sdtContent>
            </w:sdt>
          </w:sdtContent>
        </w:sdt>
      </w:tr>
      <w:tr w:rsidR="00DD539A" w:rsidRPr="0047559E" w14:paraId="606E0551" w14:textId="77777777" w:rsidTr="00584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50D0A869" w14:textId="0CC52AA5" w:rsidR="00DD539A" w:rsidRDefault="00572E51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20"/>
                  <w:szCs w:val="20"/>
                  <w:lang w:val="en-US"/>
                </w:rPr>
                <w:id w:val="18043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47559E">
              <w:rPr>
                <w:rFonts w:ascii="Arial" w:eastAsia="Times New Roman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  <w:t xml:space="preserve">  Podiatrist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7517B1FE" w14:textId="7F2BD4C2" w:rsidR="00DD539A" w:rsidRPr="00927EB4" w:rsidRDefault="00572E51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4877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927EB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Baralaba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91415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927EB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Biloela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75879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1D398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Gladstone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</w:t>
            </w:r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9941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Moura  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2086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Mount Morgan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9075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927EB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Theodor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  </w:t>
            </w:r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1162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927EB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Wowan</w:t>
            </w:r>
            <w:r w:rsidR="00DD539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</w:t>
            </w:r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D9B715" w14:textId="6849EFE0" w:rsidR="00DD539A" w:rsidRPr="00927EB4" w:rsidRDefault="00572E51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5413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927EB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927E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Blackwater  </w:t>
            </w:r>
          </w:p>
        </w:tc>
        <w:tc>
          <w:tcPr>
            <w:tcW w:w="1985" w:type="dxa"/>
          </w:tcPr>
          <w:p w14:paraId="0E5192E6" w14:textId="3905425E" w:rsidR="00DD539A" w:rsidRPr="00232226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55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>individual</w:t>
            </w:r>
            <w:r w:rsidRPr="0086058F"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4755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1142878793"/>
            <w:placeholder>
              <w:docPart w:val="573BB8A54BF54D53BC1E3BFE2CFC64C3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559" w:type="dxa"/>
              </w:tcPr>
              <w:p w14:paraId="6A7D352E" w14:textId="74711BD0" w:rsidR="00DD539A" w:rsidRDefault="00DD539A" w:rsidP="00DD539A">
                <w:pPr>
                  <w:widowControl w:val="0"/>
                  <w:tabs>
                    <w:tab w:val="left" w:pos="311"/>
                  </w:tabs>
                  <w:spacing w:before="55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val="en-US"/>
                  </w:rPr>
                </w:pPr>
                <w:r w:rsidRPr="0086058F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20"/>
                    <w:szCs w:val="20"/>
                  </w:rPr>
                  <w:t xml:space="preserve">Click or tap here to enter </w:t>
                </w:r>
              </w:p>
            </w:tc>
          </w:sdtContent>
        </w:sdt>
      </w:tr>
      <w:tr w:rsidR="00DD539A" w:rsidRPr="0047559E" w14:paraId="52BBE34D" w14:textId="77777777" w:rsidTr="00584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13F734DA" w14:textId="0B3EA283" w:rsidR="00DD539A" w:rsidRDefault="00572E51" w:rsidP="00DD539A">
            <w:pPr>
              <w:widowControl w:val="0"/>
              <w:tabs>
                <w:tab w:val="left" w:pos="327"/>
              </w:tabs>
              <w:spacing w:before="34" w:after="0" w:line="240" w:lineRule="auto"/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20"/>
                  <w:szCs w:val="20"/>
                  <w:lang w:val="en-US"/>
                </w:rPr>
                <w:id w:val="198851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 w:rsidRPr="0047559E">
              <w:rPr>
                <w:rFonts w:ascii="Arial" w:eastAsia="Times New Roman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  <w:t xml:space="preserve">  P</w:t>
            </w:r>
            <w:r w:rsidR="00DD539A">
              <w:rPr>
                <w:rFonts w:ascii="Arial" w:eastAsia="Times New Roman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  <w:t>yschology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9" w:type="dxa"/>
            <w:gridSpan w:val="2"/>
          </w:tcPr>
          <w:p w14:paraId="40FED38F" w14:textId="284DD914" w:rsidR="00DD539A" w:rsidRPr="00550A23" w:rsidRDefault="00572E51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6669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550A23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>Blackwater</w:t>
            </w:r>
            <w:r w:rsidR="00DD539A" w:rsidRPr="00550A23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-175127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550A23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>Emerald</w:t>
            </w:r>
            <w:r w:rsidR="00DD539A" w:rsidRPr="00550A23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3467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550A23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>Gladstone</w:t>
            </w:r>
          </w:p>
          <w:p w14:paraId="0DB3467F" w14:textId="05DEDDCF" w:rsidR="00DD539A" w:rsidRDefault="00572E51" w:rsidP="00DD539A">
            <w:pPr>
              <w:pStyle w:val="ListParagraph"/>
              <w:widowControl w:val="0"/>
              <w:tabs>
                <w:tab w:val="left" w:pos="311"/>
              </w:tabs>
              <w:spacing w:before="34"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id w:val="182354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39A" w:rsidRPr="00550A23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D539A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>Theodore</w:t>
            </w:r>
          </w:p>
        </w:tc>
        <w:tc>
          <w:tcPr>
            <w:tcW w:w="1985" w:type="dxa"/>
          </w:tcPr>
          <w:p w14:paraId="31A42B90" w14:textId="229F09DA" w:rsidR="00DD539A" w:rsidRPr="00EF4178" w:rsidRDefault="00DD539A" w:rsidP="00DD539A">
            <w:pPr>
              <w:widowControl w:val="0"/>
              <w:tabs>
                <w:tab w:val="left" w:pos="311"/>
              </w:tabs>
              <w:spacing w:before="55"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EF4178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Number of </w:t>
            </w:r>
            <w:r w:rsidRPr="005843A6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individual </w:t>
            </w:r>
            <w:r w:rsidRPr="00EF4178">
              <w:rPr>
                <w:rFonts w:ascii="Arial" w:eastAsia="Times New Roman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>sessions required: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US"/>
            </w:rPr>
            <w:id w:val="-1516772468"/>
            <w:placeholder>
              <w:docPart w:val="E685DE947C614F2FB2B2425EC845E093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559" w:type="dxa"/>
              </w:tcPr>
              <w:p w14:paraId="0227FA59" w14:textId="2E99C38E" w:rsidR="00DD539A" w:rsidRDefault="00DD539A" w:rsidP="00DD539A">
                <w:pPr>
                  <w:widowControl w:val="0"/>
                  <w:tabs>
                    <w:tab w:val="left" w:pos="311"/>
                  </w:tabs>
                  <w:spacing w:before="55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val="en-US"/>
                  </w:rPr>
                </w:pPr>
                <w:r w:rsidRPr="0086058F">
                  <w:rPr>
                    <w:rStyle w:val="PlaceholderText"/>
                    <w:rFonts w:ascii="Arial" w:hAnsi="Arial" w:cs="Arial"/>
                    <w:b w:val="0"/>
                    <w:bCs w:val="0"/>
                    <w:caps w:val="0"/>
                    <w:sz w:val="20"/>
                    <w:szCs w:val="20"/>
                  </w:rPr>
                  <w:t xml:space="preserve">Click or tap here to enter </w:t>
                </w:r>
              </w:p>
            </w:tc>
          </w:sdtContent>
        </w:sdt>
      </w:tr>
    </w:tbl>
    <w:p w14:paraId="03C4E24E" w14:textId="77777777" w:rsidR="000538B6" w:rsidRDefault="000538B6" w:rsidP="001E037F">
      <w:pPr>
        <w:widowControl w:val="0"/>
        <w:spacing w:before="10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F6F8430" w14:textId="77777777" w:rsidR="000538B6" w:rsidRPr="00D12E37" w:rsidRDefault="000538B6" w:rsidP="005A67AB">
      <w:pPr>
        <w:widowControl w:val="0"/>
        <w:spacing w:before="8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Style w:val="PlainTable3"/>
        <w:tblW w:w="10348" w:type="dxa"/>
        <w:tblLook w:val="04A0" w:firstRow="1" w:lastRow="0" w:firstColumn="1" w:lastColumn="0" w:noHBand="0" w:noVBand="1"/>
      </w:tblPr>
      <w:tblGrid>
        <w:gridCol w:w="3828"/>
        <w:gridCol w:w="3819"/>
        <w:gridCol w:w="2701"/>
      </w:tblGrid>
      <w:tr w:rsidR="009878BB" w:rsidRPr="00A730CD" w14:paraId="796DF0E5" w14:textId="77777777" w:rsidTr="00FE7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3"/>
          </w:tcPr>
          <w:p w14:paraId="13D55015" w14:textId="72A62AFD" w:rsidR="009878BB" w:rsidRPr="00A730CD" w:rsidRDefault="009878BB" w:rsidP="00E02E73">
            <w:pPr>
              <w:rPr>
                <w:rFonts w:ascii="Arial" w:hAnsi="Arial" w:cs="Arial"/>
                <w:sz w:val="20"/>
                <w:szCs w:val="20"/>
              </w:rPr>
            </w:pPr>
            <w:r w:rsidRPr="00A730CD">
              <w:rPr>
                <w:rFonts w:ascii="Arial" w:hAnsi="Arial" w:cs="Arial"/>
                <w:sz w:val="20"/>
                <w:szCs w:val="20"/>
              </w:rPr>
              <w:t>Referrer/ Health Professional</w:t>
            </w:r>
          </w:p>
        </w:tc>
      </w:tr>
      <w:tr w:rsidR="00A730CD" w:rsidRPr="00A730CD" w14:paraId="3ACA65AD" w14:textId="77777777" w:rsidTr="00D65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9BF7509" w14:textId="6E367436" w:rsidR="00A730CD" w:rsidRPr="00A730CD" w:rsidRDefault="00A730CD" w:rsidP="00B44C84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730CD"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3819" w:type="dxa"/>
          </w:tcPr>
          <w:p w14:paraId="4FB735F5" w14:textId="77777777" w:rsidR="00A730CD" w:rsidRPr="00A730CD" w:rsidRDefault="00A730CD" w:rsidP="00B44C84">
            <w:pPr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</w:tcPr>
          <w:p w14:paraId="429DCCE6" w14:textId="77777777" w:rsidR="00A730CD" w:rsidRPr="00A730CD" w:rsidRDefault="00A730CD" w:rsidP="00B44C84">
            <w:pPr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0CD" w:rsidRPr="00A730CD" w14:paraId="550CF471" w14:textId="77777777" w:rsidTr="00D65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1AB7AB0" w14:textId="1B643448" w:rsidR="00A730CD" w:rsidRPr="00A730CD" w:rsidRDefault="00A730CD" w:rsidP="00B44C84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730CD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819" w:type="dxa"/>
          </w:tcPr>
          <w:p w14:paraId="342301B1" w14:textId="77777777" w:rsidR="00A730CD" w:rsidRPr="00A730CD" w:rsidRDefault="00A730CD" w:rsidP="00B44C84">
            <w:pPr>
              <w:spacing w:before="12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</w:tcPr>
          <w:p w14:paraId="3E04B127" w14:textId="7ECF20E1" w:rsidR="00A730CD" w:rsidRPr="00A24D2E" w:rsidRDefault="00A730CD" w:rsidP="00B44C84">
            <w:pPr>
              <w:spacing w:before="12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D2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56324"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  <w:r w:rsidR="00A24D2E" w:rsidRPr="00A24D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(above)</w:t>
            </w:r>
          </w:p>
        </w:tc>
      </w:tr>
    </w:tbl>
    <w:p w14:paraId="0FA56058" w14:textId="4A071412" w:rsidR="00FE7F7B" w:rsidRPr="00471BA8" w:rsidRDefault="00FE7F7B" w:rsidP="00D12E37">
      <w:pPr>
        <w:tabs>
          <w:tab w:val="left" w:pos="2910"/>
        </w:tabs>
        <w:spacing w:after="0" w:line="240" w:lineRule="auto"/>
        <w:rPr>
          <w:rFonts w:ascii="Arial" w:hAnsi="Arial" w:cs="Arial"/>
          <w:sz w:val="2"/>
          <w:szCs w:val="2"/>
        </w:rPr>
      </w:pPr>
    </w:p>
    <w:sectPr w:rsidR="00FE7F7B" w:rsidRPr="00471BA8" w:rsidSect="00D12E37">
      <w:headerReference w:type="default" r:id="rId11"/>
      <w:footerReference w:type="default" r:id="rId12"/>
      <w:pgSz w:w="11906" w:h="16838"/>
      <w:pgMar w:top="1985" w:right="707" w:bottom="1440" w:left="851" w:header="567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9B20" w14:textId="77777777" w:rsidR="00572E51" w:rsidRDefault="00572E51" w:rsidP="00247E91">
      <w:pPr>
        <w:spacing w:line="240" w:lineRule="auto"/>
      </w:pPr>
      <w:r>
        <w:separator/>
      </w:r>
    </w:p>
  </w:endnote>
  <w:endnote w:type="continuationSeparator" w:id="0">
    <w:p w14:paraId="6004A812" w14:textId="77777777" w:rsidR="00572E51" w:rsidRDefault="00572E51" w:rsidP="00247E91">
      <w:pPr>
        <w:spacing w:line="240" w:lineRule="auto"/>
      </w:pPr>
      <w:r>
        <w:continuationSeparator/>
      </w:r>
    </w:p>
  </w:endnote>
  <w:endnote w:type="continuationNotice" w:id="1">
    <w:p w14:paraId="6ED3A9E2" w14:textId="77777777" w:rsidR="00572E51" w:rsidRDefault="00572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EDC7" w14:textId="1669972E" w:rsidR="00247E91" w:rsidRPr="00266A8D" w:rsidRDefault="00572E51" w:rsidP="00247E91">
    <w:pPr>
      <w:pStyle w:val="Footer"/>
      <w:pBdr>
        <w:top w:val="single" w:sz="4" w:space="1" w:color="auto"/>
      </w:pBdr>
      <w:tabs>
        <w:tab w:val="center" w:pos="4820"/>
      </w:tabs>
      <w:spacing w:before="120" w:after="120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252596003"/>
        <w:docPartObj>
          <w:docPartGallery w:val="Page Numbers (Top of Page)"/>
          <w:docPartUnique/>
        </w:docPartObj>
      </w:sdtPr>
      <w:sdtEndPr/>
      <w:sdtContent>
        <w:r w:rsidR="00247E91" w:rsidRPr="00266A8D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247E91" w:rsidRPr="00266A8D">
          <w:rPr>
            <w:rFonts w:ascii="Arial" w:hAnsi="Arial" w:cs="Arial"/>
            <w:noProof/>
            <w:sz w:val="18"/>
            <w:szCs w:val="18"/>
          </w:rPr>
          <w:instrText xml:space="preserve"> FILENAME   \* MERGEFORMAT </w:instrText>
        </w:r>
        <w:r w:rsidR="00247E91" w:rsidRPr="00266A8D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9F7FAA">
          <w:rPr>
            <w:rFonts w:ascii="Arial" w:hAnsi="Arial" w:cs="Arial"/>
            <w:noProof/>
            <w:sz w:val="18"/>
            <w:szCs w:val="18"/>
          </w:rPr>
          <w:t>RPHS Referral Form_Allied Health Services 25_26</w:t>
        </w:r>
        <w:r w:rsidR="00247E91" w:rsidRPr="00266A8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D17513">
          <w:rPr>
            <w:rFonts w:ascii="Arial" w:hAnsi="Arial" w:cs="Arial"/>
            <w:sz w:val="18"/>
            <w:szCs w:val="18"/>
          </w:rPr>
          <w:tab/>
        </w:r>
        <w:r w:rsidR="00D17513">
          <w:rPr>
            <w:rFonts w:ascii="Arial" w:hAnsi="Arial" w:cs="Arial"/>
            <w:sz w:val="18"/>
            <w:szCs w:val="18"/>
          </w:rPr>
          <w:tab/>
        </w:r>
        <w:r w:rsidR="00247E91" w:rsidRPr="00266A8D">
          <w:rPr>
            <w:rFonts w:ascii="Arial" w:hAnsi="Arial" w:cs="Arial"/>
            <w:sz w:val="18"/>
            <w:szCs w:val="18"/>
          </w:rPr>
          <w:t xml:space="preserve">Page 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begin"/>
        </w:r>
        <w:r w:rsidR="00247E91" w:rsidRPr="00266A8D">
          <w:rPr>
            <w:rFonts w:ascii="Arial" w:hAnsi="Arial" w:cs="Arial"/>
            <w:sz w:val="18"/>
            <w:szCs w:val="18"/>
          </w:rPr>
          <w:instrText xml:space="preserve"> PAGE </w:instrText>
        </w:r>
        <w:r w:rsidR="00247E91" w:rsidRPr="00266A8D">
          <w:rPr>
            <w:rFonts w:ascii="Arial" w:hAnsi="Arial" w:cs="Arial"/>
            <w:sz w:val="18"/>
            <w:szCs w:val="18"/>
          </w:rPr>
          <w:fldChar w:fldCharType="separate"/>
        </w:r>
        <w:r w:rsidR="00247E91" w:rsidRPr="00266A8D">
          <w:rPr>
            <w:rFonts w:ascii="Arial" w:hAnsi="Arial" w:cs="Arial"/>
            <w:sz w:val="18"/>
            <w:szCs w:val="18"/>
          </w:rPr>
          <w:t>1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end"/>
        </w:r>
        <w:r w:rsidR="00247E91" w:rsidRPr="00266A8D">
          <w:rPr>
            <w:rFonts w:ascii="Arial" w:hAnsi="Arial" w:cs="Arial"/>
            <w:sz w:val="18"/>
            <w:szCs w:val="18"/>
          </w:rPr>
          <w:t xml:space="preserve"> of 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begin"/>
        </w:r>
        <w:r w:rsidR="00247E91" w:rsidRPr="00266A8D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247E91" w:rsidRPr="00266A8D">
          <w:rPr>
            <w:rFonts w:ascii="Arial" w:hAnsi="Arial" w:cs="Arial"/>
            <w:sz w:val="18"/>
            <w:szCs w:val="18"/>
          </w:rPr>
          <w:fldChar w:fldCharType="separate"/>
        </w:r>
        <w:r w:rsidR="00247E91" w:rsidRPr="00266A8D">
          <w:rPr>
            <w:rFonts w:ascii="Arial" w:hAnsi="Arial" w:cs="Arial"/>
            <w:sz w:val="18"/>
            <w:szCs w:val="18"/>
          </w:rPr>
          <w:t>4</w:t>
        </w:r>
        <w:r w:rsidR="00247E91" w:rsidRPr="00266A8D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5BC1B5B2" w14:textId="77777777" w:rsidR="00247E91" w:rsidRPr="00247E91" w:rsidRDefault="00247E91" w:rsidP="00247E91">
    <w:pPr>
      <w:tabs>
        <w:tab w:val="right" w:pos="9026"/>
      </w:tabs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5D96D4F" wp14:editId="01433024">
          <wp:simplePos x="0" y="0"/>
          <wp:positionH relativeFrom="margin">
            <wp:align>right</wp:align>
          </wp:positionH>
          <wp:positionV relativeFrom="paragraph">
            <wp:posOffset>95885</wp:posOffset>
          </wp:positionV>
          <wp:extent cx="1508125" cy="288290"/>
          <wp:effectExtent l="0" t="0" r="0" b="0"/>
          <wp:wrapTight wrapText="bothSides">
            <wp:wrapPolygon edited="0">
              <wp:start x="0" y="0"/>
              <wp:lineTo x="0" y="19982"/>
              <wp:lineTo x="21282" y="19982"/>
              <wp:lineTo x="21282" y="0"/>
              <wp:lineTo x="0" y="0"/>
            </wp:wrapPolygon>
          </wp:wrapTight>
          <wp:docPr id="784415144" name="Picture 784415144" descr="A purple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86489" name="Picture 1" descr="A purple background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A8D">
      <w:rPr>
        <w:rFonts w:ascii="Arial" w:hAnsi="Arial" w:cs="Arial"/>
        <w:sz w:val="18"/>
        <w:szCs w:val="18"/>
      </w:rPr>
      <w:t>© This document is the property of CheckUP Australia.</w:t>
    </w:r>
    <w:r w:rsidRPr="00266A8D">
      <w:rPr>
        <w:noProof/>
        <w:sz w:val="18"/>
        <w:szCs w:val="18"/>
      </w:rPr>
      <w:t xml:space="preserve"> </w:t>
    </w:r>
    <w:r w:rsidRPr="00266A8D">
      <w:rPr>
        <w:rFonts w:ascii="Arial" w:hAnsi="Arial" w:cs="Arial"/>
        <w:sz w:val="18"/>
        <w:szCs w:val="18"/>
      </w:rPr>
      <w:br/>
      <w:t xml:space="preserve">Once printed this document is considered an uncontrolled version. </w:t>
    </w:r>
    <w:r w:rsidRPr="00266A8D">
      <w:rPr>
        <w:rFonts w:ascii="Arial" w:hAnsi="Arial" w:cs="Arial"/>
        <w:sz w:val="18"/>
        <w:szCs w:val="18"/>
      </w:rPr>
      <w:br/>
      <w:t xml:space="preserve">Refer to the </w:t>
    </w:r>
    <w:proofErr w:type="spellStart"/>
    <w:r w:rsidRPr="00266A8D">
      <w:rPr>
        <w:rFonts w:ascii="Arial" w:hAnsi="Arial" w:cs="Arial"/>
        <w:sz w:val="18"/>
        <w:szCs w:val="18"/>
      </w:rPr>
      <w:t>LogiqcQMS</w:t>
    </w:r>
    <w:proofErr w:type="spellEnd"/>
    <w:r w:rsidRPr="00266A8D">
      <w:rPr>
        <w:rFonts w:ascii="Arial" w:hAnsi="Arial" w:cs="Arial"/>
        <w:sz w:val="18"/>
        <w:szCs w:val="18"/>
      </w:rPr>
      <w:t xml:space="preserve"> for the current approved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9FFD" w14:textId="77777777" w:rsidR="00572E51" w:rsidRDefault="00572E51" w:rsidP="00247E91">
      <w:pPr>
        <w:spacing w:line="240" w:lineRule="auto"/>
      </w:pPr>
      <w:r>
        <w:separator/>
      </w:r>
    </w:p>
  </w:footnote>
  <w:footnote w:type="continuationSeparator" w:id="0">
    <w:p w14:paraId="5C344031" w14:textId="77777777" w:rsidR="00572E51" w:rsidRDefault="00572E51" w:rsidP="00247E91">
      <w:pPr>
        <w:spacing w:line="240" w:lineRule="auto"/>
      </w:pPr>
      <w:r>
        <w:continuationSeparator/>
      </w:r>
    </w:p>
  </w:footnote>
  <w:footnote w:type="continuationNotice" w:id="1">
    <w:p w14:paraId="2A520361" w14:textId="77777777" w:rsidR="00572E51" w:rsidRDefault="00572E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9E19" w14:textId="77777777" w:rsidR="001E037F" w:rsidRDefault="00247E91" w:rsidP="001E037F">
    <w:pPr>
      <w:pStyle w:val="Header"/>
      <w:rPr>
        <w:rFonts w:ascii="Helvetica" w:hAnsi="Helvetica" w:cs="Helvetica"/>
        <w:b/>
        <w:sz w:val="32"/>
        <w:szCs w:val="32"/>
      </w:rPr>
    </w:pPr>
    <w:r w:rsidRPr="001E037F">
      <w:rPr>
        <w:rFonts w:ascii="Helvetica" w:hAnsi="Helvetica" w:cs="Helvetica"/>
        <w:noProof/>
        <w:sz w:val="32"/>
        <w:szCs w:val="32"/>
        <w:lang w:eastAsia="en-AU"/>
      </w:rPr>
      <w:drawing>
        <wp:anchor distT="0" distB="0" distL="114300" distR="114300" simplePos="0" relativeHeight="251658241" behindDoc="0" locked="1" layoutInCell="1" allowOverlap="1" wp14:anchorId="3DECBB7B" wp14:editId="3654B41F">
          <wp:simplePos x="0" y="0"/>
          <wp:positionH relativeFrom="page">
            <wp:posOffset>4340860</wp:posOffset>
          </wp:positionH>
          <wp:positionV relativeFrom="page">
            <wp:posOffset>182245</wp:posOffset>
          </wp:positionV>
          <wp:extent cx="2310765" cy="957580"/>
          <wp:effectExtent l="0" t="0" r="0" b="0"/>
          <wp:wrapNone/>
          <wp:docPr id="1996471891" name="Picture 1996471891" descr="C:\Users\Shannon\AppData\Local\Microsoft\Windows\Temporary Internet Files\Content.Word\Check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non\AppData\Local\Microsoft\Windows\Temporary Internet Files\Content.Word\Check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8B6" w:rsidRPr="001E037F">
      <w:rPr>
        <w:rFonts w:ascii="Helvetica" w:hAnsi="Helvetica" w:cs="Helvetica"/>
        <w:b/>
        <w:sz w:val="32"/>
        <w:szCs w:val="32"/>
      </w:rPr>
      <w:t xml:space="preserve">Referral Form </w:t>
    </w:r>
  </w:p>
  <w:p w14:paraId="7A267D62" w14:textId="65ED4FE8" w:rsidR="00B72E84" w:rsidRPr="009B00BB" w:rsidRDefault="00467B77" w:rsidP="001E037F">
    <w:pPr>
      <w:pStyle w:val="Header"/>
      <w:rPr>
        <w:rFonts w:ascii="Helvetica" w:hAnsi="Helvetica" w:cs="Helvetica"/>
        <w:bCs/>
        <w:i/>
        <w:iCs/>
        <w:sz w:val="32"/>
        <w:szCs w:val="32"/>
      </w:rPr>
    </w:pPr>
    <w:r w:rsidRPr="009B00BB">
      <w:rPr>
        <w:rFonts w:ascii="Helvetica" w:hAnsi="Helvetica" w:cs="Helvetica"/>
        <w:bCs/>
        <w:i/>
        <w:iCs/>
        <w:sz w:val="32"/>
        <w:szCs w:val="32"/>
      </w:rPr>
      <w:t xml:space="preserve">Rural Primary Health Service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565"/>
    <w:multiLevelType w:val="hybridMultilevel"/>
    <w:tmpl w:val="43F6C706"/>
    <w:lvl w:ilvl="0" w:tplc="DAA45D96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A8A8CB78">
      <w:start w:val="1"/>
      <w:numFmt w:val="bullet"/>
      <w:lvlText w:val="•"/>
      <w:lvlJc w:val="left"/>
      <w:pPr>
        <w:ind w:left="599" w:hanging="230"/>
      </w:pPr>
      <w:rPr>
        <w:rFonts w:hint="default"/>
      </w:rPr>
    </w:lvl>
    <w:lvl w:ilvl="2" w:tplc="413C2B40">
      <w:start w:val="1"/>
      <w:numFmt w:val="bullet"/>
      <w:lvlText w:val="•"/>
      <w:lvlJc w:val="left"/>
      <w:pPr>
        <w:ind w:left="872" w:hanging="230"/>
      </w:pPr>
      <w:rPr>
        <w:rFonts w:hint="default"/>
      </w:rPr>
    </w:lvl>
    <w:lvl w:ilvl="3" w:tplc="BC7C67A6">
      <w:start w:val="1"/>
      <w:numFmt w:val="bullet"/>
      <w:lvlText w:val="•"/>
      <w:lvlJc w:val="left"/>
      <w:pPr>
        <w:ind w:left="1144" w:hanging="230"/>
      </w:pPr>
      <w:rPr>
        <w:rFonts w:hint="default"/>
      </w:rPr>
    </w:lvl>
    <w:lvl w:ilvl="4" w:tplc="BC5205F2">
      <w:start w:val="1"/>
      <w:numFmt w:val="bullet"/>
      <w:lvlText w:val="•"/>
      <w:lvlJc w:val="left"/>
      <w:pPr>
        <w:ind w:left="1417" w:hanging="230"/>
      </w:pPr>
      <w:rPr>
        <w:rFonts w:hint="default"/>
      </w:rPr>
    </w:lvl>
    <w:lvl w:ilvl="5" w:tplc="8A64AFCA">
      <w:start w:val="1"/>
      <w:numFmt w:val="bullet"/>
      <w:lvlText w:val="•"/>
      <w:lvlJc w:val="left"/>
      <w:pPr>
        <w:ind w:left="1690" w:hanging="230"/>
      </w:pPr>
      <w:rPr>
        <w:rFonts w:hint="default"/>
      </w:rPr>
    </w:lvl>
    <w:lvl w:ilvl="6" w:tplc="70F4DC42">
      <w:start w:val="1"/>
      <w:numFmt w:val="bullet"/>
      <w:lvlText w:val="•"/>
      <w:lvlJc w:val="left"/>
      <w:pPr>
        <w:ind w:left="1962" w:hanging="230"/>
      </w:pPr>
      <w:rPr>
        <w:rFonts w:hint="default"/>
      </w:rPr>
    </w:lvl>
    <w:lvl w:ilvl="7" w:tplc="66AC72AA">
      <w:start w:val="1"/>
      <w:numFmt w:val="bullet"/>
      <w:lvlText w:val="•"/>
      <w:lvlJc w:val="left"/>
      <w:pPr>
        <w:ind w:left="2235" w:hanging="230"/>
      </w:pPr>
      <w:rPr>
        <w:rFonts w:hint="default"/>
      </w:rPr>
    </w:lvl>
    <w:lvl w:ilvl="8" w:tplc="753AA936">
      <w:start w:val="1"/>
      <w:numFmt w:val="bullet"/>
      <w:lvlText w:val="•"/>
      <w:lvlJc w:val="left"/>
      <w:pPr>
        <w:ind w:left="2508" w:hanging="230"/>
      </w:pPr>
      <w:rPr>
        <w:rFonts w:hint="default"/>
      </w:rPr>
    </w:lvl>
  </w:abstractNum>
  <w:abstractNum w:abstractNumId="1" w15:restartNumberingAfterBreak="0">
    <w:nsid w:val="26676B3F"/>
    <w:multiLevelType w:val="hybridMultilevel"/>
    <w:tmpl w:val="1B6A1C78"/>
    <w:lvl w:ilvl="0" w:tplc="815E60F2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ADA87E28">
      <w:start w:val="1"/>
      <w:numFmt w:val="bullet"/>
      <w:lvlText w:val="•"/>
      <w:lvlJc w:val="left"/>
      <w:pPr>
        <w:ind w:left="599" w:hanging="230"/>
      </w:pPr>
      <w:rPr>
        <w:rFonts w:hint="default"/>
      </w:rPr>
    </w:lvl>
    <w:lvl w:ilvl="2" w:tplc="4718E704">
      <w:start w:val="1"/>
      <w:numFmt w:val="bullet"/>
      <w:lvlText w:val="•"/>
      <w:lvlJc w:val="left"/>
      <w:pPr>
        <w:ind w:left="873" w:hanging="230"/>
      </w:pPr>
      <w:rPr>
        <w:rFonts w:hint="default"/>
      </w:rPr>
    </w:lvl>
    <w:lvl w:ilvl="3" w:tplc="3BD4886C">
      <w:start w:val="1"/>
      <w:numFmt w:val="bullet"/>
      <w:lvlText w:val="•"/>
      <w:lvlJc w:val="left"/>
      <w:pPr>
        <w:ind w:left="1146" w:hanging="230"/>
      </w:pPr>
      <w:rPr>
        <w:rFonts w:hint="default"/>
      </w:rPr>
    </w:lvl>
    <w:lvl w:ilvl="4" w:tplc="07C42CC8">
      <w:start w:val="1"/>
      <w:numFmt w:val="bullet"/>
      <w:lvlText w:val="•"/>
      <w:lvlJc w:val="left"/>
      <w:pPr>
        <w:ind w:left="1419" w:hanging="230"/>
      </w:pPr>
      <w:rPr>
        <w:rFonts w:hint="default"/>
      </w:rPr>
    </w:lvl>
    <w:lvl w:ilvl="5" w:tplc="3D08BB38">
      <w:start w:val="1"/>
      <w:numFmt w:val="bullet"/>
      <w:lvlText w:val="•"/>
      <w:lvlJc w:val="left"/>
      <w:pPr>
        <w:ind w:left="1692" w:hanging="230"/>
      </w:pPr>
      <w:rPr>
        <w:rFonts w:hint="default"/>
      </w:rPr>
    </w:lvl>
    <w:lvl w:ilvl="6" w:tplc="D2EAD126">
      <w:start w:val="1"/>
      <w:numFmt w:val="bullet"/>
      <w:lvlText w:val="•"/>
      <w:lvlJc w:val="left"/>
      <w:pPr>
        <w:ind w:left="1966" w:hanging="230"/>
      </w:pPr>
      <w:rPr>
        <w:rFonts w:hint="default"/>
      </w:rPr>
    </w:lvl>
    <w:lvl w:ilvl="7" w:tplc="247AE5FA">
      <w:start w:val="1"/>
      <w:numFmt w:val="bullet"/>
      <w:lvlText w:val="•"/>
      <w:lvlJc w:val="left"/>
      <w:pPr>
        <w:ind w:left="2239" w:hanging="230"/>
      </w:pPr>
      <w:rPr>
        <w:rFonts w:hint="default"/>
      </w:rPr>
    </w:lvl>
    <w:lvl w:ilvl="8" w:tplc="452C1A2E">
      <w:start w:val="1"/>
      <w:numFmt w:val="bullet"/>
      <w:lvlText w:val="•"/>
      <w:lvlJc w:val="left"/>
      <w:pPr>
        <w:ind w:left="2512" w:hanging="230"/>
      </w:pPr>
      <w:rPr>
        <w:rFonts w:hint="default"/>
      </w:rPr>
    </w:lvl>
  </w:abstractNum>
  <w:abstractNum w:abstractNumId="2" w15:restartNumberingAfterBreak="0">
    <w:nsid w:val="38AF4B3B"/>
    <w:multiLevelType w:val="hybridMultilevel"/>
    <w:tmpl w:val="A7842772"/>
    <w:lvl w:ilvl="0" w:tplc="8A96465C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BE321A1E">
      <w:start w:val="1"/>
      <w:numFmt w:val="bullet"/>
      <w:lvlText w:val="•"/>
      <w:lvlJc w:val="left"/>
      <w:pPr>
        <w:ind w:left="599" w:hanging="230"/>
      </w:pPr>
      <w:rPr>
        <w:rFonts w:hint="default"/>
      </w:rPr>
    </w:lvl>
    <w:lvl w:ilvl="2" w:tplc="5D005834">
      <w:start w:val="1"/>
      <w:numFmt w:val="bullet"/>
      <w:lvlText w:val="•"/>
      <w:lvlJc w:val="left"/>
      <w:pPr>
        <w:ind w:left="873" w:hanging="230"/>
      </w:pPr>
      <w:rPr>
        <w:rFonts w:hint="default"/>
      </w:rPr>
    </w:lvl>
    <w:lvl w:ilvl="3" w:tplc="51823CA2">
      <w:start w:val="1"/>
      <w:numFmt w:val="bullet"/>
      <w:lvlText w:val="•"/>
      <w:lvlJc w:val="left"/>
      <w:pPr>
        <w:ind w:left="1146" w:hanging="230"/>
      </w:pPr>
      <w:rPr>
        <w:rFonts w:hint="default"/>
      </w:rPr>
    </w:lvl>
    <w:lvl w:ilvl="4" w:tplc="84BA3A2E">
      <w:start w:val="1"/>
      <w:numFmt w:val="bullet"/>
      <w:lvlText w:val="•"/>
      <w:lvlJc w:val="left"/>
      <w:pPr>
        <w:ind w:left="1419" w:hanging="230"/>
      </w:pPr>
      <w:rPr>
        <w:rFonts w:hint="default"/>
      </w:rPr>
    </w:lvl>
    <w:lvl w:ilvl="5" w:tplc="7DDAB0B2">
      <w:start w:val="1"/>
      <w:numFmt w:val="bullet"/>
      <w:lvlText w:val="•"/>
      <w:lvlJc w:val="left"/>
      <w:pPr>
        <w:ind w:left="1692" w:hanging="230"/>
      </w:pPr>
      <w:rPr>
        <w:rFonts w:hint="default"/>
      </w:rPr>
    </w:lvl>
    <w:lvl w:ilvl="6" w:tplc="40D8FC26">
      <w:start w:val="1"/>
      <w:numFmt w:val="bullet"/>
      <w:lvlText w:val="•"/>
      <w:lvlJc w:val="left"/>
      <w:pPr>
        <w:ind w:left="1966" w:hanging="230"/>
      </w:pPr>
      <w:rPr>
        <w:rFonts w:hint="default"/>
      </w:rPr>
    </w:lvl>
    <w:lvl w:ilvl="7" w:tplc="C640377C">
      <w:start w:val="1"/>
      <w:numFmt w:val="bullet"/>
      <w:lvlText w:val="•"/>
      <w:lvlJc w:val="left"/>
      <w:pPr>
        <w:ind w:left="2239" w:hanging="230"/>
      </w:pPr>
      <w:rPr>
        <w:rFonts w:hint="default"/>
      </w:rPr>
    </w:lvl>
    <w:lvl w:ilvl="8" w:tplc="2292A664">
      <w:start w:val="1"/>
      <w:numFmt w:val="bullet"/>
      <w:lvlText w:val="•"/>
      <w:lvlJc w:val="left"/>
      <w:pPr>
        <w:ind w:left="2512" w:hanging="230"/>
      </w:pPr>
      <w:rPr>
        <w:rFonts w:hint="default"/>
      </w:rPr>
    </w:lvl>
  </w:abstractNum>
  <w:abstractNum w:abstractNumId="3" w15:restartNumberingAfterBreak="0">
    <w:nsid w:val="3FD108D4"/>
    <w:multiLevelType w:val="multilevel"/>
    <w:tmpl w:val="2ED06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94F2133"/>
    <w:multiLevelType w:val="hybridMultilevel"/>
    <w:tmpl w:val="CC6E48B0"/>
    <w:lvl w:ilvl="0" w:tplc="D884FFBA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3E5CC7FA">
      <w:start w:val="1"/>
      <w:numFmt w:val="bullet"/>
      <w:lvlText w:val="•"/>
      <w:lvlJc w:val="left"/>
      <w:pPr>
        <w:ind w:left="1039" w:hanging="230"/>
      </w:pPr>
      <w:rPr>
        <w:rFonts w:hint="default"/>
      </w:rPr>
    </w:lvl>
    <w:lvl w:ilvl="2" w:tplc="4F18D51A">
      <w:start w:val="1"/>
      <w:numFmt w:val="bullet"/>
      <w:lvlText w:val="•"/>
      <w:lvlJc w:val="left"/>
      <w:pPr>
        <w:ind w:left="1752" w:hanging="230"/>
      </w:pPr>
      <w:rPr>
        <w:rFonts w:hint="default"/>
      </w:rPr>
    </w:lvl>
    <w:lvl w:ilvl="3" w:tplc="EC702CC4">
      <w:start w:val="1"/>
      <w:numFmt w:val="bullet"/>
      <w:lvlText w:val="•"/>
      <w:lvlJc w:val="left"/>
      <w:pPr>
        <w:ind w:left="2466" w:hanging="230"/>
      </w:pPr>
      <w:rPr>
        <w:rFonts w:hint="default"/>
      </w:rPr>
    </w:lvl>
    <w:lvl w:ilvl="4" w:tplc="B546E83C">
      <w:start w:val="1"/>
      <w:numFmt w:val="bullet"/>
      <w:lvlText w:val="•"/>
      <w:lvlJc w:val="left"/>
      <w:pPr>
        <w:ind w:left="3179" w:hanging="230"/>
      </w:pPr>
      <w:rPr>
        <w:rFonts w:hint="default"/>
      </w:rPr>
    </w:lvl>
    <w:lvl w:ilvl="5" w:tplc="DDE6802C">
      <w:start w:val="1"/>
      <w:numFmt w:val="bullet"/>
      <w:lvlText w:val="•"/>
      <w:lvlJc w:val="left"/>
      <w:pPr>
        <w:ind w:left="3892" w:hanging="230"/>
      </w:pPr>
      <w:rPr>
        <w:rFonts w:hint="default"/>
      </w:rPr>
    </w:lvl>
    <w:lvl w:ilvl="6" w:tplc="A51C8DE4">
      <w:start w:val="1"/>
      <w:numFmt w:val="bullet"/>
      <w:lvlText w:val="•"/>
      <w:lvlJc w:val="left"/>
      <w:pPr>
        <w:ind w:left="4605" w:hanging="230"/>
      </w:pPr>
      <w:rPr>
        <w:rFonts w:hint="default"/>
      </w:rPr>
    </w:lvl>
    <w:lvl w:ilvl="7" w:tplc="EBCED902">
      <w:start w:val="1"/>
      <w:numFmt w:val="bullet"/>
      <w:lvlText w:val="•"/>
      <w:lvlJc w:val="left"/>
      <w:pPr>
        <w:ind w:left="5318" w:hanging="230"/>
      </w:pPr>
      <w:rPr>
        <w:rFonts w:hint="default"/>
      </w:rPr>
    </w:lvl>
    <w:lvl w:ilvl="8" w:tplc="B0AE9C18">
      <w:start w:val="1"/>
      <w:numFmt w:val="bullet"/>
      <w:lvlText w:val="•"/>
      <w:lvlJc w:val="left"/>
      <w:pPr>
        <w:ind w:left="6032" w:hanging="230"/>
      </w:pPr>
      <w:rPr>
        <w:rFonts w:hint="default"/>
      </w:rPr>
    </w:lvl>
  </w:abstractNum>
  <w:abstractNum w:abstractNumId="5" w15:restartNumberingAfterBreak="0">
    <w:nsid w:val="4C115B5C"/>
    <w:multiLevelType w:val="hybridMultilevel"/>
    <w:tmpl w:val="4BA6B716"/>
    <w:lvl w:ilvl="0" w:tplc="C2CA6B5C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817FA"/>
    <w:multiLevelType w:val="hybridMultilevel"/>
    <w:tmpl w:val="AE126C80"/>
    <w:lvl w:ilvl="0" w:tplc="460E0ED4">
      <w:start w:val="1"/>
      <w:numFmt w:val="bullet"/>
      <w:lvlText w:val=""/>
      <w:lvlJc w:val="left"/>
      <w:pPr>
        <w:ind w:left="326" w:hanging="230"/>
      </w:pPr>
      <w:rPr>
        <w:rFonts w:ascii="Wingdings" w:eastAsia="Times New Roman" w:hAnsi="Wingdings" w:hint="default"/>
        <w:sz w:val="20"/>
      </w:rPr>
    </w:lvl>
    <w:lvl w:ilvl="1" w:tplc="201E6820">
      <w:start w:val="1"/>
      <w:numFmt w:val="bullet"/>
      <w:lvlText w:val="•"/>
      <w:lvlJc w:val="left"/>
      <w:pPr>
        <w:ind w:left="635" w:hanging="230"/>
      </w:pPr>
      <w:rPr>
        <w:rFonts w:hint="default"/>
      </w:rPr>
    </w:lvl>
    <w:lvl w:ilvl="2" w:tplc="1818D2A4">
      <w:start w:val="1"/>
      <w:numFmt w:val="bullet"/>
      <w:lvlText w:val="•"/>
      <w:lvlJc w:val="left"/>
      <w:pPr>
        <w:ind w:left="945" w:hanging="230"/>
      </w:pPr>
      <w:rPr>
        <w:rFonts w:hint="default"/>
      </w:rPr>
    </w:lvl>
    <w:lvl w:ilvl="3" w:tplc="5C6AE9A4">
      <w:start w:val="1"/>
      <w:numFmt w:val="bullet"/>
      <w:lvlText w:val="•"/>
      <w:lvlJc w:val="left"/>
      <w:pPr>
        <w:ind w:left="1254" w:hanging="230"/>
      </w:pPr>
      <w:rPr>
        <w:rFonts w:hint="default"/>
      </w:rPr>
    </w:lvl>
    <w:lvl w:ilvl="4" w:tplc="E766C644">
      <w:start w:val="1"/>
      <w:numFmt w:val="bullet"/>
      <w:lvlText w:val="•"/>
      <w:lvlJc w:val="left"/>
      <w:pPr>
        <w:ind w:left="1563" w:hanging="230"/>
      </w:pPr>
      <w:rPr>
        <w:rFonts w:hint="default"/>
      </w:rPr>
    </w:lvl>
    <w:lvl w:ilvl="5" w:tplc="C4EACFFA">
      <w:start w:val="1"/>
      <w:numFmt w:val="bullet"/>
      <w:lvlText w:val="•"/>
      <w:lvlJc w:val="left"/>
      <w:pPr>
        <w:ind w:left="1872" w:hanging="230"/>
      </w:pPr>
      <w:rPr>
        <w:rFonts w:hint="default"/>
      </w:rPr>
    </w:lvl>
    <w:lvl w:ilvl="6" w:tplc="601A3E14">
      <w:start w:val="1"/>
      <w:numFmt w:val="bullet"/>
      <w:lvlText w:val="•"/>
      <w:lvlJc w:val="left"/>
      <w:pPr>
        <w:ind w:left="2182" w:hanging="230"/>
      </w:pPr>
      <w:rPr>
        <w:rFonts w:hint="default"/>
      </w:rPr>
    </w:lvl>
    <w:lvl w:ilvl="7" w:tplc="DEBA37AA">
      <w:start w:val="1"/>
      <w:numFmt w:val="bullet"/>
      <w:lvlText w:val="•"/>
      <w:lvlJc w:val="left"/>
      <w:pPr>
        <w:ind w:left="2491" w:hanging="230"/>
      </w:pPr>
      <w:rPr>
        <w:rFonts w:hint="default"/>
      </w:rPr>
    </w:lvl>
    <w:lvl w:ilvl="8" w:tplc="CED0B6DA">
      <w:start w:val="1"/>
      <w:numFmt w:val="bullet"/>
      <w:lvlText w:val="•"/>
      <w:lvlJc w:val="left"/>
      <w:pPr>
        <w:ind w:left="2800" w:hanging="230"/>
      </w:pPr>
      <w:rPr>
        <w:rFonts w:hint="default"/>
      </w:rPr>
    </w:lvl>
  </w:abstractNum>
  <w:abstractNum w:abstractNumId="7" w15:restartNumberingAfterBreak="0">
    <w:nsid w:val="6E516557"/>
    <w:multiLevelType w:val="hybridMultilevel"/>
    <w:tmpl w:val="8E1C5266"/>
    <w:lvl w:ilvl="0" w:tplc="C2CA6B5C">
      <w:start w:val="1"/>
      <w:numFmt w:val="bullet"/>
      <w:lvlText w:val=""/>
      <w:lvlJc w:val="left"/>
      <w:pPr>
        <w:ind w:left="301" w:hanging="230"/>
      </w:pPr>
      <w:rPr>
        <w:rFonts w:ascii="Wingdings" w:eastAsia="Times New Roman" w:hAnsi="Wingdings" w:hint="default"/>
        <w:sz w:val="20"/>
      </w:rPr>
    </w:lvl>
    <w:lvl w:ilvl="1" w:tplc="0688DA40">
      <w:start w:val="1"/>
      <w:numFmt w:val="bullet"/>
      <w:lvlText w:val="•"/>
      <w:lvlJc w:val="left"/>
      <w:pPr>
        <w:ind w:left="633" w:hanging="230"/>
      </w:pPr>
      <w:rPr>
        <w:rFonts w:hint="default"/>
      </w:rPr>
    </w:lvl>
    <w:lvl w:ilvl="2" w:tplc="8B4A1E3E">
      <w:start w:val="1"/>
      <w:numFmt w:val="bullet"/>
      <w:lvlText w:val="•"/>
      <w:lvlJc w:val="left"/>
      <w:pPr>
        <w:ind w:left="965" w:hanging="230"/>
      </w:pPr>
      <w:rPr>
        <w:rFonts w:hint="default"/>
      </w:rPr>
    </w:lvl>
    <w:lvl w:ilvl="3" w:tplc="B906B184">
      <w:start w:val="1"/>
      <w:numFmt w:val="bullet"/>
      <w:lvlText w:val="•"/>
      <w:lvlJc w:val="left"/>
      <w:pPr>
        <w:ind w:left="1297" w:hanging="230"/>
      </w:pPr>
      <w:rPr>
        <w:rFonts w:hint="default"/>
      </w:rPr>
    </w:lvl>
    <w:lvl w:ilvl="4" w:tplc="BE265E2C">
      <w:start w:val="1"/>
      <w:numFmt w:val="bullet"/>
      <w:lvlText w:val="•"/>
      <w:lvlJc w:val="left"/>
      <w:pPr>
        <w:ind w:left="1628" w:hanging="230"/>
      </w:pPr>
      <w:rPr>
        <w:rFonts w:hint="default"/>
      </w:rPr>
    </w:lvl>
    <w:lvl w:ilvl="5" w:tplc="2210449C">
      <w:start w:val="1"/>
      <w:numFmt w:val="bullet"/>
      <w:lvlText w:val="•"/>
      <w:lvlJc w:val="left"/>
      <w:pPr>
        <w:ind w:left="1960" w:hanging="230"/>
      </w:pPr>
      <w:rPr>
        <w:rFonts w:hint="default"/>
      </w:rPr>
    </w:lvl>
    <w:lvl w:ilvl="6" w:tplc="96581AB2">
      <w:start w:val="1"/>
      <w:numFmt w:val="bullet"/>
      <w:lvlText w:val="•"/>
      <w:lvlJc w:val="left"/>
      <w:pPr>
        <w:ind w:left="2292" w:hanging="230"/>
      </w:pPr>
      <w:rPr>
        <w:rFonts w:hint="default"/>
      </w:rPr>
    </w:lvl>
    <w:lvl w:ilvl="7" w:tplc="64987F28">
      <w:start w:val="1"/>
      <w:numFmt w:val="bullet"/>
      <w:lvlText w:val="•"/>
      <w:lvlJc w:val="left"/>
      <w:pPr>
        <w:ind w:left="2623" w:hanging="230"/>
      </w:pPr>
      <w:rPr>
        <w:rFonts w:hint="default"/>
      </w:rPr>
    </w:lvl>
    <w:lvl w:ilvl="8" w:tplc="981606B0">
      <w:start w:val="1"/>
      <w:numFmt w:val="bullet"/>
      <w:lvlText w:val="•"/>
      <w:lvlJc w:val="left"/>
      <w:pPr>
        <w:ind w:left="2955" w:hanging="230"/>
      </w:pPr>
      <w:rPr>
        <w:rFonts w:hint="default"/>
      </w:rPr>
    </w:lvl>
  </w:abstractNum>
  <w:num w:numId="1" w16cid:durableId="2143571606">
    <w:abstractNumId w:val="3"/>
  </w:num>
  <w:num w:numId="2" w16cid:durableId="897980952">
    <w:abstractNumId w:val="7"/>
  </w:num>
  <w:num w:numId="3" w16cid:durableId="171843403">
    <w:abstractNumId w:val="6"/>
  </w:num>
  <w:num w:numId="4" w16cid:durableId="478545436">
    <w:abstractNumId w:val="0"/>
  </w:num>
  <w:num w:numId="5" w16cid:durableId="792863844">
    <w:abstractNumId w:val="1"/>
  </w:num>
  <w:num w:numId="6" w16cid:durableId="325743480">
    <w:abstractNumId w:val="2"/>
  </w:num>
  <w:num w:numId="7" w16cid:durableId="1796439353">
    <w:abstractNumId w:val="4"/>
  </w:num>
  <w:num w:numId="8" w16cid:durableId="842937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6"/>
    <w:rsid w:val="000068EE"/>
    <w:rsid w:val="00007D9D"/>
    <w:rsid w:val="000277CB"/>
    <w:rsid w:val="000305C5"/>
    <w:rsid w:val="000538B6"/>
    <w:rsid w:val="0005795D"/>
    <w:rsid w:val="00071975"/>
    <w:rsid w:val="000743ED"/>
    <w:rsid w:val="00075C52"/>
    <w:rsid w:val="0007752D"/>
    <w:rsid w:val="00096C09"/>
    <w:rsid w:val="000A0294"/>
    <w:rsid w:val="000B4F18"/>
    <w:rsid w:val="000C6B18"/>
    <w:rsid w:val="000D40B4"/>
    <w:rsid w:val="000D6B06"/>
    <w:rsid w:val="000F4A44"/>
    <w:rsid w:val="001170C0"/>
    <w:rsid w:val="00142778"/>
    <w:rsid w:val="0015394B"/>
    <w:rsid w:val="00162F24"/>
    <w:rsid w:val="00175763"/>
    <w:rsid w:val="00182250"/>
    <w:rsid w:val="0018229C"/>
    <w:rsid w:val="001A531A"/>
    <w:rsid w:val="001B2315"/>
    <w:rsid w:val="001C2F3F"/>
    <w:rsid w:val="001D3989"/>
    <w:rsid w:val="001E037F"/>
    <w:rsid w:val="00211491"/>
    <w:rsid w:val="00213DDE"/>
    <w:rsid w:val="0022692C"/>
    <w:rsid w:val="00232226"/>
    <w:rsid w:val="00232D2A"/>
    <w:rsid w:val="002360E5"/>
    <w:rsid w:val="00240D85"/>
    <w:rsid w:val="00241309"/>
    <w:rsid w:val="00247E91"/>
    <w:rsid w:val="0025478E"/>
    <w:rsid w:val="00255C0F"/>
    <w:rsid w:val="002609BE"/>
    <w:rsid w:val="002647A3"/>
    <w:rsid w:val="002649DB"/>
    <w:rsid w:val="00272457"/>
    <w:rsid w:val="00294667"/>
    <w:rsid w:val="002A1918"/>
    <w:rsid w:val="002B394F"/>
    <w:rsid w:val="002C07DF"/>
    <w:rsid w:val="002C201A"/>
    <w:rsid w:val="002F0E83"/>
    <w:rsid w:val="003108F9"/>
    <w:rsid w:val="003607FB"/>
    <w:rsid w:val="00386A21"/>
    <w:rsid w:val="003A5C64"/>
    <w:rsid w:val="003C428B"/>
    <w:rsid w:val="003D5B17"/>
    <w:rsid w:val="003E02E3"/>
    <w:rsid w:val="0040238A"/>
    <w:rsid w:val="004332C0"/>
    <w:rsid w:val="00441616"/>
    <w:rsid w:val="0045419C"/>
    <w:rsid w:val="00455D3E"/>
    <w:rsid w:val="0046022E"/>
    <w:rsid w:val="00467B77"/>
    <w:rsid w:val="00471BA8"/>
    <w:rsid w:val="004720B1"/>
    <w:rsid w:val="0047559E"/>
    <w:rsid w:val="00484F7F"/>
    <w:rsid w:val="0049144E"/>
    <w:rsid w:val="0049250C"/>
    <w:rsid w:val="004945AC"/>
    <w:rsid w:val="004C1752"/>
    <w:rsid w:val="004E0F17"/>
    <w:rsid w:val="004E4905"/>
    <w:rsid w:val="004E4A42"/>
    <w:rsid w:val="00500F16"/>
    <w:rsid w:val="005263D4"/>
    <w:rsid w:val="00547B77"/>
    <w:rsid w:val="00550A23"/>
    <w:rsid w:val="00561BB4"/>
    <w:rsid w:val="0057297B"/>
    <w:rsid w:val="00572E51"/>
    <w:rsid w:val="005843A6"/>
    <w:rsid w:val="0059057D"/>
    <w:rsid w:val="00591769"/>
    <w:rsid w:val="00592720"/>
    <w:rsid w:val="00595A9B"/>
    <w:rsid w:val="00597F59"/>
    <w:rsid w:val="005A67AB"/>
    <w:rsid w:val="005C0D3E"/>
    <w:rsid w:val="005D33E8"/>
    <w:rsid w:val="00607E4B"/>
    <w:rsid w:val="006150A9"/>
    <w:rsid w:val="00633AB1"/>
    <w:rsid w:val="0063501D"/>
    <w:rsid w:val="00642466"/>
    <w:rsid w:val="00646166"/>
    <w:rsid w:val="00656324"/>
    <w:rsid w:val="006850F2"/>
    <w:rsid w:val="006974A1"/>
    <w:rsid w:val="00697C21"/>
    <w:rsid w:val="006A4AC5"/>
    <w:rsid w:val="006C0452"/>
    <w:rsid w:val="006D1831"/>
    <w:rsid w:val="006E5499"/>
    <w:rsid w:val="006E623D"/>
    <w:rsid w:val="006E767B"/>
    <w:rsid w:val="00727AEF"/>
    <w:rsid w:val="00734DF5"/>
    <w:rsid w:val="0076133F"/>
    <w:rsid w:val="00790354"/>
    <w:rsid w:val="0079168F"/>
    <w:rsid w:val="007B2CC9"/>
    <w:rsid w:val="007C4251"/>
    <w:rsid w:val="007D491B"/>
    <w:rsid w:val="007F5FFF"/>
    <w:rsid w:val="0081456A"/>
    <w:rsid w:val="00820AAC"/>
    <w:rsid w:val="00852E76"/>
    <w:rsid w:val="008542B4"/>
    <w:rsid w:val="0086058F"/>
    <w:rsid w:val="00873F27"/>
    <w:rsid w:val="00874036"/>
    <w:rsid w:val="00894CDA"/>
    <w:rsid w:val="008A0D52"/>
    <w:rsid w:val="008A32DC"/>
    <w:rsid w:val="008A52C8"/>
    <w:rsid w:val="008A61B6"/>
    <w:rsid w:val="008C73FB"/>
    <w:rsid w:val="008E2438"/>
    <w:rsid w:val="00926275"/>
    <w:rsid w:val="00926FCF"/>
    <w:rsid w:val="00927EB4"/>
    <w:rsid w:val="009424E4"/>
    <w:rsid w:val="00963D98"/>
    <w:rsid w:val="00964F62"/>
    <w:rsid w:val="009663F9"/>
    <w:rsid w:val="0097576F"/>
    <w:rsid w:val="00976B53"/>
    <w:rsid w:val="00981475"/>
    <w:rsid w:val="009878BB"/>
    <w:rsid w:val="00992849"/>
    <w:rsid w:val="009A124D"/>
    <w:rsid w:val="009B00BB"/>
    <w:rsid w:val="009D6F99"/>
    <w:rsid w:val="009F7FAA"/>
    <w:rsid w:val="00A06AF4"/>
    <w:rsid w:val="00A22EE2"/>
    <w:rsid w:val="00A23C1B"/>
    <w:rsid w:val="00A24D2E"/>
    <w:rsid w:val="00A25264"/>
    <w:rsid w:val="00A50257"/>
    <w:rsid w:val="00A631B9"/>
    <w:rsid w:val="00A730CD"/>
    <w:rsid w:val="00A806F1"/>
    <w:rsid w:val="00AA47FC"/>
    <w:rsid w:val="00AA6550"/>
    <w:rsid w:val="00AB36BF"/>
    <w:rsid w:val="00AD365C"/>
    <w:rsid w:val="00AF1EBC"/>
    <w:rsid w:val="00B126F7"/>
    <w:rsid w:val="00B3727B"/>
    <w:rsid w:val="00B44C84"/>
    <w:rsid w:val="00B652E0"/>
    <w:rsid w:val="00B679DB"/>
    <w:rsid w:val="00B72E84"/>
    <w:rsid w:val="00B756BF"/>
    <w:rsid w:val="00B75963"/>
    <w:rsid w:val="00B76520"/>
    <w:rsid w:val="00B82DD5"/>
    <w:rsid w:val="00B83426"/>
    <w:rsid w:val="00B966B9"/>
    <w:rsid w:val="00BA1223"/>
    <w:rsid w:val="00BB476A"/>
    <w:rsid w:val="00C06297"/>
    <w:rsid w:val="00C154F9"/>
    <w:rsid w:val="00C20935"/>
    <w:rsid w:val="00C24333"/>
    <w:rsid w:val="00C26EC4"/>
    <w:rsid w:val="00C61874"/>
    <w:rsid w:val="00C77F81"/>
    <w:rsid w:val="00C84B13"/>
    <w:rsid w:val="00C869D6"/>
    <w:rsid w:val="00CB516B"/>
    <w:rsid w:val="00CC1FB0"/>
    <w:rsid w:val="00CD43AB"/>
    <w:rsid w:val="00D0026A"/>
    <w:rsid w:val="00D12E37"/>
    <w:rsid w:val="00D17513"/>
    <w:rsid w:val="00D42789"/>
    <w:rsid w:val="00D44FF5"/>
    <w:rsid w:val="00D517C4"/>
    <w:rsid w:val="00D65658"/>
    <w:rsid w:val="00D65EFF"/>
    <w:rsid w:val="00D756F5"/>
    <w:rsid w:val="00D85139"/>
    <w:rsid w:val="00DA61BE"/>
    <w:rsid w:val="00DB04AC"/>
    <w:rsid w:val="00DB225E"/>
    <w:rsid w:val="00DB236B"/>
    <w:rsid w:val="00DD539A"/>
    <w:rsid w:val="00DD59B2"/>
    <w:rsid w:val="00DE3862"/>
    <w:rsid w:val="00DF095D"/>
    <w:rsid w:val="00DF4773"/>
    <w:rsid w:val="00E02E73"/>
    <w:rsid w:val="00E10B4A"/>
    <w:rsid w:val="00E112C1"/>
    <w:rsid w:val="00E3650B"/>
    <w:rsid w:val="00E81F6E"/>
    <w:rsid w:val="00EA4BC2"/>
    <w:rsid w:val="00ED0DF5"/>
    <w:rsid w:val="00ED5330"/>
    <w:rsid w:val="00ED7992"/>
    <w:rsid w:val="00EE6370"/>
    <w:rsid w:val="00EF12A6"/>
    <w:rsid w:val="00EF4178"/>
    <w:rsid w:val="00F1114B"/>
    <w:rsid w:val="00F4582C"/>
    <w:rsid w:val="00F541C2"/>
    <w:rsid w:val="00F6751F"/>
    <w:rsid w:val="00F8531D"/>
    <w:rsid w:val="00F95D9B"/>
    <w:rsid w:val="00FD4E7C"/>
    <w:rsid w:val="00FE0E1A"/>
    <w:rsid w:val="00FE7F7B"/>
    <w:rsid w:val="00FF26A1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F34C"/>
  <w15:chartTrackingRefBased/>
  <w15:docId w15:val="{F113B52B-FA4D-4D05-B71C-2CEF6461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240" w:line="360" w:lineRule="auto"/>
        <w:ind w:left="850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8B6"/>
    <w:pPr>
      <w:spacing w:before="0" w:after="160" w:line="259" w:lineRule="auto"/>
      <w:ind w:left="0" w:firstLine="0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24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2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header">
    <w:name w:val="Front page header"/>
    <w:basedOn w:val="Normal"/>
    <w:link w:val="FrontpageheaderChar"/>
    <w:autoRedefine/>
    <w:qFormat/>
    <w:rsid w:val="009A124D"/>
    <w:pPr>
      <w:jc w:val="center"/>
    </w:pPr>
    <w:rPr>
      <w:rFonts w:ascii="Helvetica" w:hAnsi="Helvetica"/>
      <w:sz w:val="72"/>
    </w:rPr>
  </w:style>
  <w:style w:type="character" w:customStyle="1" w:styleId="FrontpageheaderChar">
    <w:name w:val="Front page header Char"/>
    <w:basedOn w:val="DefaultParagraphFont"/>
    <w:link w:val="Frontpageheader"/>
    <w:rsid w:val="009A124D"/>
    <w:rPr>
      <w:rFonts w:ascii="Helvetica" w:hAnsi="Helvetica"/>
      <w:sz w:val="72"/>
    </w:rPr>
  </w:style>
  <w:style w:type="paragraph" w:customStyle="1" w:styleId="CheckUPHeading1">
    <w:name w:val="CheckUP Heading 1"/>
    <w:basedOn w:val="Normal"/>
    <w:link w:val="CheckUPHeading1Char"/>
    <w:autoRedefine/>
    <w:qFormat/>
    <w:rsid w:val="009A124D"/>
    <w:rPr>
      <w:rFonts w:ascii="Helvetica" w:hAnsi="Helvetica"/>
      <w:b/>
      <w:color w:val="00B0F0"/>
      <w:sz w:val="32"/>
    </w:rPr>
  </w:style>
  <w:style w:type="character" w:customStyle="1" w:styleId="CheckUPHeading1Char">
    <w:name w:val="CheckUP Heading 1 Char"/>
    <w:basedOn w:val="DefaultParagraphFont"/>
    <w:link w:val="CheckUPHeading1"/>
    <w:rsid w:val="009A124D"/>
    <w:rPr>
      <w:rFonts w:ascii="Helvetica" w:hAnsi="Helvetica"/>
      <w:b/>
      <w:color w:val="00B0F0"/>
      <w:sz w:val="32"/>
    </w:rPr>
  </w:style>
  <w:style w:type="paragraph" w:customStyle="1" w:styleId="CheckUPHeadingLevel3">
    <w:name w:val="CheckUP Heading Level 3"/>
    <w:basedOn w:val="CheckUPHeadingLevel2"/>
    <w:link w:val="CheckUPHeadingLevel3Char"/>
    <w:autoRedefine/>
    <w:qFormat/>
    <w:rsid w:val="009A124D"/>
    <w:pPr>
      <w:ind w:left="0" w:firstLine="0"/>
    </w:pPr>
    <w:rPr>
      <w:i/>
      <w:sz w:val="24"/>
    </w:rPr>
  </w:style>
  <w:style w:type="character" w:customStyle="1" w:styleId="CheckUPHeadingLevel3Char">
    <w:name w:val="CheckUP Heading Level 3 Char"/>
    <w:basedOn w:val="CheckUPHeadingLevel2Char"/>
    <w:link w:val="CheckUPHeadingLevel3"/>
    <w:rsid w:val="009A124D"/>
    <w:rPr>
      <w:rFonts w:ascii="Helvetica" w:eastAsia="Times New Roman" w:hAnsi="Helvetica" w:cs="Helvetica"/>
      <w:bCs/>
      <w:i/>
      <w:iCs/>
      <w:snapToGrid/>
      <w:color w:val="00B0F0"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2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heckUPHeadingLevel2">
    <w:name w:val="CheckUP Heading Level 2"/>
    <w:link w:val="CheckUPHeadingLevel2Char"/>
    <w:autoRedefine/>
    <w:qFormat/>
    <w:rsid w:val="009A124D"/>
    <w:rPr>
      <w:rFonts w:ascii="Helvetica" w:eastAsia="Times New Roman" w:hAnsi="Helvetica" w:cs="Helvetica"/>
      <w:bCs/>
      <w:iCs/>
      <w:snapToGrid w:val="0"/>
      <w:color w:val="00B0F0"/>
      <w:sz w:val="28"/>
      <w:szCs w:val="28"/>
      <w:lang w:eastAsia="en-AU"/>
    </w:rPr>
  </w:style>
  <w:style w:type="character" w:customStyle="1" w:styleId="CheckUPHeadingLevel2Char">
    <w:name w:val="CheckUP Heading Level 2 Char"/>
    <w:basedOn w:val="DefaultParagraphFont"/>
    <w:link w:val="CheckUPHeadingLevel2"/>
    <w:rsid w:val="009A124D"/>
    <w:rPr>
      <w:rFonts w:ascii="Helvetica" w:eastAsia="Times New Roman" w:hAnsi="Helvetica" w:cs="Helvetica"/>
      <w:bCs/>
      <w:iCs/>
      <w:snapToGrid w:val="0"/>
      <w:color w:val="00B0F0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eckUPHeadingLevel4">
    <w:name w:val="CheckUP Heading Level 4"/>
    <w:basedOn w:val="CheckUPHeadingLevel3"/>
    <w:link w:val="CheckUPHeadingLevel4Char"/>
    <w:autoRedefine/>
    <w:qFormat/>
    <w:rsid w:val="009A124D"/>
    <w:rPr>
      <w:rFonts w:ascii="Arial" w:hAnsi="Arial"/>
      <w:b/>
      <w:i w:val="0"/>
    </w:rPr>
  </w:style>
  <w:style w:type="character" w:customStyle="1" w:styleId="CheckUPHeadingLevel4Char">
    <w:name w:val="CheckUP Heading Level 4 Char"/>
    <w:basedOn w:val="CheckUPHeadingLevel3Char"/>
    <w:link w:val="CheckUPHeadingLevel4"/>
    <w:rsid w:val="009A124D"/>
    <w:rPr>
      <w:rFonts w:ascii="Arial" w:eastAsia="Times New Roman" w:hAnsi="Arial" w:cs="Helvetica"/>
      <w:b/>
      <w:bCs/>
      <w:i w:val="0"/>
      <w:iCs/>
      <w:snapToGrid/>
      <w:color w:val="00B0F0"/>
      <w:sz w:val="24"/>
      <w:szCs w:val="28"/>
      <w:lang w:eastAsia="en-AU"/>
    </w:rPr>
  </w:style>
  <w:style w:type="paragraph" w:customStyle="1" w:styleId="CheckUPNormalBodyText">
    <w:name w:val="CheckUP Normal Body Text"/>
    <w:basedOn w:val="CheckUPHeadingLevel4"/>
    <w:link w:val="CheckUPNormalBodyTextChar"/>
    <w:autoRedefine/>
    <w:qFormat/>
    <w:rsid w:val="009A124D"/>
    <w:rPr>
      <w:b w:val="0"/>
    </w:rPr>
  </w:style>
  <w:style w:type="character" w:customStyle="1" w:styleId="CheckUPNormalBodyTextChar">
    <w:name w:val="CheckUP Normal Body Text Char"/>
    <w:basedOn w:val="CheckUPHeadingLevel4Char"/>
    <w:link w:val="CheckUPNormalBodyText"/>
    <w:rsid w:val="009A124D"/>
    <w:rPr>
      <w:rFonts w:ascii="Arial" w:eastAsia="Times New Roman" w:hAnsi="Arial" w:cs="Helvetica"/>
      <w:b w:val="0"/>
      <w:bCs/>
      <w:i w:val="0"/>
      <w:iCs/>
      <w:snapToGrid/>
      <w:color w:val="00B0F0"/>
      <w:sz w:val="24"/>
      <w:szCs w:val="28"/>
      <w:lang w:eastAsia="en-AU"/>
    </w:rPr>
  </w:style>
  <w:style w:type="paragraph" w:customStyle="1" w:styleId="CheckUPBodyText">
    <w:name w:val="CheckUP Body Text"/>
    <w:basedOn w:val="Normal"/>
    <w:link w:val="CheckUPBodyTextChar"/>
    <w:qFormat/>
    <w:rsid w:val="00992849"/>
    <w:rPr>
      <w:rFonts w:ascii="Arial" w:hAnsi="Arial"/>
      <w:szCs w:val="32"/>
    </w:rPr>
  </w:style>
  <w:style w:type="character" w:customStyle="1" w:styleId="CheckUPBodyTextChar">
    <w:name w:val="CheckUP Body Text Char"/>
    <w:basedOn w:val="DefaultParagraphFont"/>
    <w:link w:val="CheckUPBodyText"/>
    <w:rsid w:val="00992849"/>
    <w:rPr>
      <w:rFonts w:ascii="Arial" w:hAnsi="Arial"/>
      <w:szCs w:val="32"/>
    </w:rPr>
  </w:style>
  <w:style w:type="paragraph" w:styleId="Header">
    <w:name w:val="header"/>
    <w:basedOn w:val="Normal"/>
    <w:link w:val="HeaderChar"/>
    <w:uiPriority w:val="99"/>
    <w:unhideWhenUsed/>
    <w:rsid w:val="00247E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91"/>
  </w:style>
  <w:style w:type="paragraph" w:styleId="Footer">
    <w:name w:val="footer"/>
    <w:aliases w:val="Footer LQMS"/>
    <w:basedOn w:val="Normal"/>
    <w:link w:val="FooterChar"/>
    <w:uiPriority w:val="99"/>
    <w:unhideWhenUsed/>
    <w:qFormat/>
    <w:rsid w:val="00247E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Footer LQMS Char"/>
    <w:basedOn w:val="DefaultParagraphFont"/>
    <w:link w:val="Footer"/>
    <w:uiPriority w:val="99"/>
    <w:rsid w:val="00247E91"/>
  </w:style>
  <w:style w:type="paragraph" w:styleId="ListParagraph">
    <w:name w:val="List Paragraph"/>
    <w:basedOn w:val="Normal"/>
    <w:uiPriority w:val="34"/>
    <w:qFormat/>
    <w:rsid w:val="000538B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538B6"/>
    <w:pPr>
      <w:widowControl w:val="0"/>
      <w:spacing w:before="0" w:line="240" w:lineRule="auto"/>
      <w:ind w:left="0" w:firstLine="0"/>
    </w:pPr>
    <w:rPr>
      <w:rFonts w:eastAsia="Times New Roman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38B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5264"/>
    <w:rPr>
      <w:color w:val="666666"/>
    </w:rPr>
  </w:style>
  <w:style w:type="table" w:styleId="GridTable1Light-Accent3">
    <w:name w:val="Grid Table 1 Light Accent 3"/>
    <w:basedOn w:val="TableNormal"/>
    <w:uiPriority w:val="46"/>
    <w:rsid w:val="00790354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64F6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541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heckuporg.sharepoint.com/sites/CheckUPOfficeTemplates/Shared%20Documents/CheckupTemplates/2.%20Corporate%20Services/Quality/doc_264_LogiqcQMS%20Doc%20Control%20Template_Portrait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EA36F07DD4C06BC73EC58B41FE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E6FF-4FDA-4E91-B3C3-F6E7FB26E3B8}"/>
      </w:docPartPr>
      <w:docPartBody>
        <w:p w:rsidR="003861AA" w:rsidRDefault="003A202F" w:rsidP="003A202F">
          <w:pPr>
            <w:pStyle w:val="C2EEA36F07DD4C06BC73EC58B41FE0862"/>
          </w:pPr>
          <w:r w:rsidRPr="003E02E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F27E173BF14D7482379BC2B27F1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125E-BF81-45C7-B607-55676D9B52CB}"/>
      </w:docPartPr>
      <w:docPartBody>
        <w:p w:rsidR="003861AA" w:rsidRDefault="003A202F" w:rsidP="003A202F">
          <w:pPr>
            <w:pStyle w:val="42F27E173BF14D7482379BC2B27F1CC6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to enter a date.</w:t>
          </w:r>
        </w:p>
      </w:docPartBody>
    </w:docPart>
    <w:docPart>
      <w:docPartPr>
        <w:name w:val="453CF03E07D6418CA7A08009C0967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3E31-C29F-4AB3-B267-F5C05F5FF8B1}"/>
      </w:docPartPr>
      <w:docPartBody>
        <w:p w:rsidR="003861AA" w:rsidRDefault="003A202F" w:rsidP="003A202F">
          <w:pPr>
            <w:pStyle w:val="453CF03E07D6418CA7A08009C0967DF1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99164F70494A5DB64341B50DDB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5358-15B6-429C-9ED0-033C7B384060}"/>
      </w:docPartPr>
      <w:docPartBody>
        <w:p w:rsidR="003861AA" w:rsidRDefault="003A202F" w:rsidP="003A202F">
          <w:pPr>
            <w:pStyle w:val="A599164F70494A5DB64341B50DDB6E71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3FE6B63EA5412A94CDA9102D74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BABF-99C4-4D01-A652-31F72C1F5302}"/>
      </w:docPartPr>
      <w:docPartBody>
        <w:p w:rsidR="003861AA" w:rsidRDefault="003A202F" w:rsidP="003A202F">
          <w:pPr>
            <w:pStyle w:val="653FE6B63EA5412A94CDA9102D741B0B2"/>
          </w:pPr>
          <w:r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</w:t>
          </w: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lick or tap here to enter text.</w:t>
          </w:r>
        </w:p>
      </w:docPartBody>
    </w:docPart>
    <w:docPart>
      <w:docPartPr>
        <w:name w:val="BD95A22AFA814D9C85A9CF4E42FB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519D-31CD-4465-8005-E905D2DAD021}"/>
      </w:docPartPr>
      <w:docPartBody>
        <w:p w:rsidR="003861AA" w:rsidRDefault="003A202F" w:rsidP="003A202F">
          <w:pPr>
            <w:pStyle w:val="BD95A22AFA814D9C85A9CF4E42FB0D182"/>
          </w:pPr>
          <w:r w:rsidRPr="003E02E3">
            <w:rPr>
              <w:rFonts w:ascii="Arial" w:eastAsia="Times New Roman" w:hAnsi="Arial" w:cs="Arial"/>
              <w:sz w:val="20"/>
              <w:szCs w:val="20"/>
              <w:lang w:val="en-US"/>
            </w:rPr>
            <w:t>A</w:t>
          </w:r>
          <w:r>
            <w:rPr>
              <w:rFonts w:ascii="Arial" w:eastAsia="Times New Roman" w:hAnsi="Arial" w:cs="Arial"/>
              <w:b/>
              <w:bCs/>
              <w:caps/>
              <w:sz w:val="20"/>
              <w:szCs w:val="20"/>
              <w:lang w:val="en-US"/>
            </w:rPr>
            <w:t>dd</w:t>
          </w:r>
          <w:r w:rsidRPr="003E02E3">
            <w:rPr>
              <w:rFonts w:ascii="Arial" w:eastAsia="Times New Roman" w:hAnsi="Arial" w:cs="Arial"/>
              <w:sz w:val="20"/>
              <w:szCs w:val="20"/>
              <w:lang w:val="en-US"/>
            </w:rPr>
            <w:t xml:space="preserve"> ID</w:t>
          </w:r>
        </w:p>
      </w:docPartBody>
    </w:docPart>
    <w:docPart>
      <w:docPartPr>
        <w:name w:val="B2D97E7D6EDF485DA0653155BCFF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E01D8-5549-46BE-8B66-14963267A2D0}"/>
      </w:docPartPr>
      <w:docPartBody>
        <w:p w:rsidR="003861AA" w:rsidRDefault="003A202F" w:rsidP="003A202F">
          <w:pPr>
            <w:pStyle w:val="B2D97E7D6EDF485DA0653155BCFF332B2"/>
          </w:pPr>
          <w:r>
            <w:rPr>
              <w:rFonts w:ascii="Arial" w:eastAsia="Times New Roman" w:hAnsi="Arial" w:cs="Arial"/>
              <w:b/>
              <w:bCs/>
              <w:caps/>
              <w:sz w:val="20"/>
              <w:szCs w:val="20"/>
              <w:lang w:val="en-US"/>
            </w:rPr>
            <w:t>s</w:t>
          </w:r>
          <w:r w:rsidRPr="003E02E3">
            <w:rPr>
              <w:rFonts w:ascii="Arial" w:eastAsia="Times New Roman" w:hAnsi="Arial" w:cs="Arial"/>
              <w:b/>
              <w:bCs/>
              <w:caps/>
              <w:sz w:val="20"/>
              <w:szCs w:val="20"/>
              <w:lang w:val="en-US"/>
            </w:rPr>
            <w:t>elect</w:t>
          </w:r>
        </w:p>
      </w:docPartBody>
    </w:docPart>
    <w:docPart>
      <w:docPartPr>
        <w:name w:val="D436FC3E7D1946F88A72C55EEC3E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AEEB-44D3-4CEE-83A1-CEAFD871ED74}"/>
      </w:docPartPr>
      <w:docPartBody>
        <w:p w:rsidR="003861AA" w:rsidRDefault="003A202F" w:rsidP="003A202F">
          <w:pPr>
            <w:pStyle w:val="D436FC3E7D1946F88A72C55EEC3E0FAB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6BBCBBFD2F48339A1C05C2D3F7F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1C51-09C1-4633-B76E-1F7A3DF77AAA}"/>
      </w:docPartPr>
      <w:docPartBody>
        <w:p w:rsidR="003861AA" w:rsidRDefault="003A202F" w:rsidP="003A202F">
          <w:pPr>
            <w:pStyle w:val="FC6BBCBBFD2F48339A1C05C2D3F7F0A12"/>
          </w:pPr>
          <w:r w:rsidRPr="003E02E3">
            <w:rPr>
              <w:rStyle w:val="PlaceholderText"/>
              <w:rFonts w:ascii="Arial" w:hAnsi="Arial" w:cs="Arial"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6E12B7CF4144659739D3307831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EB8E-04EE-4063-8335-9C251E7D9B70}"/>
      </w:docPartPr>
      <w:docPartBody>
        <w:p w:rsidR="003861AA" w:rsidRDefault="003A202F" w:rsidP="003A202F">
          <w:pPr>
            <w:pStyle w:val="116E12B7CF4144659739D33078312D922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please specify</w:t>
          </w:r>
        </w:p>
      </w:docPartBody>
    </w:docPart>
    <w:docPart>
      <w:docPartPr>
        <w:name w:val="92ED7490712642709F8D9D0DDB5E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E435-4902-48EA-98D5-48F9CBB359C5}"/>
      </w:docPartPr>
      <w:docPartBody>
        <w:p w:rsidR="003861AA" w:rsidRDefault="003A202F" w:rsidP="003A202F">
          <w:pPr>
            <w:pStyle w:val="92ED7490712642709F8D9D0DDB5E123F3"/>
          </w:pPr>
          <w:r w:rsidRPr="003E02E3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1FF5098C4F457ABAAB4F3A1985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3C2F-ECBA-43D9-B214-A76E88E1C002}"/>
      </w:docPartPr>
      <w:docPartBody>
        <w:p w:rsidR="00393B5F" w:rsidRDefault="003F5CDA" w:rsidP="003F5CDA">
          <w:pPr>
            <w:pStyle w:val="211FF5098C4F457ABAAB4F3A1985332E"/>
          </w:pPr>
          <w:r w:rsidRPr="0086058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2D2AE8E00B43FDA329F7087A96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9991-9A7A-4BE0-8616-4BD0224FE09C}"/>
      </w:docPartPr>
      <w:docPartBody>
        <w:p w:rsidR="00393B5F" w:rsidRDefault="003F5CDA" w:rsidP="003F5CDA">
          <w:pPr>
            <w:pStyle w:val="8B2D2AE8E00B43FDA329F7087A96B9FD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C946EE4C900644B2B1DF054CC0F8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0A6F-E39A-4043-88F7-BAD1846B9ECC}"/>
      </w:docPartPr>
      <w:docPartBody>
        <w:p w:rsidR="00393B5F" w:rsidRDefault="003F5CDA" w:rsidP="003F5CDA">
          <w:pPr>
            <w:pStyle w:val="C946EE4C900644B2B1DF054CC0F8F281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992A035AB144CAA3961E9600783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FB79-49BF-4CAD-A113-414A6AFCC2FA}"/>
      </w:docPartPr>
      <w:docPartBody>
        <w:p w:rsidR="00393B5F" w:rsidRDefault="003F5CDA" w:rsidP="003F5CDA">
          <w:pPr>
            <w:pStyle w:val="BE992A035AB144CAA3961E96007834C5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9C497AC6D0864784A1BC401BA8003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3169-BA73-4841-A361-5D1636E497D0}"/>
      </w:docPartPr>
      <w:docPartBody>
        <w:p w:rsidR="00393B5F" w:rsidRDefault="003F5CDA" w:rsidP="003F5CDA">
          <w:pPr>
            <w:pStyle w:val="9C497AC6D0864784A1BC401BA80036AE"/>
          </w:pPr>
          <w:r w:rsidRPr="0086058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9717AFDD604B138BE7617548AD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79F0-5B17-4136-8098-8DB68F31C52F}"/>
      </w:docPartPr>
      <w:docPartBody>
        <w:p w:rsidR="00393B5F" w:rsidRDefault="003F5CDA" w:rsidP="003F5CDA">
          <w:pPr>
            <w:pStyle w:val="079717AFDD604B138BE7617548ADF0BB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0DE94E8A6F344CDEA42E3B5BE54C4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58A3-15D2-4C5A-8A2D-1A1DBB9026D1}"/>
      </w:docPartPr>
      <w:docPartBody>
        <w:p w:rsidR="00393B5F" w:rsidRDefault="003F5CDA" w:rsidP="003F5CDA">
          <w:pPr>
            <w:pStyle w:val="0DE94E8A6F344CDEA42E3B5BE54C4A85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428D7B33FF4AA39343B701B320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AB2F-4891-4F1D-8ABB-6266E2F02C4B}"/>
      </w:docPartPr>
      <w:docPartBody>
        <w:p w:rsidR="00393B5F" w:rsidRDefault="003F5CDA" w:rsidP="003F5CDA">
          <w:pPr>
            <w:pStyle w:val="87428D7B33FF4AA39343B701B32027BE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5A1812716A464FDB8C4CA87A7175B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D7AD-B78C-405C-9786-405BB0E59C20}"/>
      </w:docPartPr>
      <w:docPartBody>
        <w:p w:rsidR="00393B5F" w:rsidRDefault="003F5CDA" w:rsidP="003F5CDA">
          <w:pPr>
            <w:pStyle w:val="5A1812716A464FDB8C4CA87A7175B5DD"/>
          </w:pPr>
          <w:r w:rsidRPr="0086058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9ED9A4F7E041449A07EB1B95F60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4B624-BBCA-4407-A45A-22F1ADE45513}"/>
      </w:docPartPr>
      <w:docPartBody>
        <w:p w:rsidR="00393B5F" w:rsidRDefault="003F5CDA" w:rsidP="003F5CDA">
          <w:pPr>
            <w:pStyle w:val="509ED9A4F7E041449A07EB1B95F6090B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55D61FCAE3F34C44A0CEBFB5AE431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163E-9275-4E02-9E3C-07696D537A33}"/>
      </w:docPartPr>
      <w:docPartBody>
        <w:p w:rsidR="00393B5F" w:rsidRDefault="003F5CDA" w:rsidP="003F5CDA">
          <w:pPr>
            <w:pStyle w:val="55D61FCAE3F34C44A0CEBFB5AE431BA5"/>
          </w:pPr>
          <w:r w:rsidRPr="0086058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842A596A874896A9CBA7AA7BFFD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55057-15CB-42BE-9B7A-983E4006784C}"/>
      </w:docPartPr>
      <w:docPartBody>
        <w:p w:rsidR="00393B5F" w:rsidRDefault="003F5CDA" w:rsidP="003F5CDA">
          <w:pPr>
            <w:pStyle w:val="42842A596A874896A9CBA7AA7BFFDA43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B52A4F71DCC04CDDA6A97907F85C2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CED6-9E91-4CFC-B979-4953EF4E4682}"/>
      </w:docPartPr>
      <w:docPartBody>
        <w:p w:rsidR="00393B5F" w:rsidRDefault="003F5CDA" w:rsidP="003F5CDA">
          <w:pPr>
            <w:pStyle w:val="B52A4F71DCC04CDDA6A97907F85C23BB"/>
          </w:pPr>
          <w:r w:rsidRPr="0086058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C1247339DB4DF1ABCDF119CA3C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B0A1-1D63-4B70-9FF8-AF615F71771C}"/>
      </w:docPartPr>
      <w:docPartBody>
        <w:p w:rsidR="00393B5F" w:rsidRDefault="003F5CDA" w:rsidP="003F5CDA">
          <w:pPr>
            <w:pStyle w:val="52C1247339DB4DF1ABCDF119CA3CA94E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524CF12D10924E329EC5BD62CC02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AAFF-6249-485A-9BC5-A11140B1BA06}"/>
      </w:docPartPr>
      <w:docPartBody>
        <w:p w:rsidR="00393B5F" w:rsidRDefault="003F5CDA" w:rsidP="003F5CDA">
          <w:pPr>
            <w:pStyle w:val="524CF12D10924E329EC5BD62CC023681"/>
          </w:pPr>
          <w:r w:rsidRPr="0086058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EAC2778C1F4EF9969809964A75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CA5D-1ACD-47A4-AF8A-583E056E4177}"/>
      </w:docPartPr>
      <w:docPartBody>
        <w:p w:rsidR="00393B5F" w:rsidRDefault="003F5CDA" w:rsidP="003F5CDA">
          <w:pPr>
            <w:pStyle w:val="CBEAC2778C1F4EF9969809964A75910A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573BB8A54BF54D53BC1E3BFE2CFC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CA01-A797-4A72-9398-F689AB977493}"/>
      </w:docPartPr>
      <w:docPartBody>
        <w:p w:rsidR="00393B5F" w:rsidRDefault="003F5CDA" w:rsidP="003F5CDA">
          <w:pPr>
            <w:pStyle w:val="573BB8A54BF54D53BC1E3BFE2CFC64C3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  <w:docPart>
      <w:docPartPr>
        <w:name w:val="E685DE947C614F2FB2B2425EC845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20B47-B77E-4302-9A91-916D732984FF}"/>
      </w:docPartPr>
      <w:docPartBody>
        <w:p w:rsidR="00393B5F" w:rsidRDefault="003F5CDA" w:rsidP="003F5CDA">
          <w:pPr>
            <w:pStyle w:val="E685DE947C614F2FB2B2425EC845E093"/>
          </w:pPr>
          <w:r w:rsidRPr="0086058F">
            <w:rPr>
              <w:rStyle w:val="PlaceholderText"/>
              <w:rFonts w:ascii="Arial" w:hAnsi="Arial" w:cs="Arial"/>
              <w:b/>
              <w:bCs/>
              <w:caps/>
              <w:sz w:val="20"/>
              <w:szCs w:val="20"/>
            </w:rPr>
            <w:t xml:space="preserve">Click or tap here to enter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AA"/>
    <w:rsid w:val="000B4F18"/>
    <w:rsid w:val="000C7720"/>
    <w:rsid w:val="001A1B8D"/>
    <w:rsid w:val="001E7DEC"/>
    <w:rsid w:val="002360E5"/>
    <w:rsid w:val="002609BE"/>
    <w:rsid w:val="002A5E57"/>
    <w:rsid w:val="002B2ED9"/>
    <w:rsid w:val="0030426F"/>
    <w:rsid w:val="003861AA"/>
    <w:rsid w:val="00393B5F"/>
    <w:rsid w:val="003A202F"/>
    <w:rsid w:val="003B2F14"/>
    <w:rsid w:val="003F5CDA"/>
    <w:rsid w:val="00444EF8"/>
    <w:rsid w:val="004E1595"/>
    <w:rsid w:val="00554C94"/>
    <w:rsid w:val="00561BB4"/>
    <w:rsid w:val="00591769"/>
    <w:rsid w:val="0060540D"/>
    <w:rsid w:val="00633AB1"/>
    <w:rsid w:val="0063501D"/>
    <w:rsid w:val="00642466"/>
    <w:rsid w:val="006E5499"/>
    <w:rsid w:val="00743777"/>
    <w:rsid w:val="007F5FFF"/>
    <w:rsid w:val="008051FB"/>
    <w:rsid w:val="00835F99"/>
    <w:rsid w:val="00874036"/>
    <w:rsid w:val="00965535"/>
    <w:rsid w:val="0097205D"/>
    <w:rsid w:val="009E5EF3"/>
    <w:rsid w:val="00B0232C"/>
    <w:rsid w:val="00B126F7"/>
    <w:rsid w:val="00B2626B"/>
    <w:rsid w:val="00B62E35"/>
    <w:rsid w:val="00B652E0"/>
    <w:rsid w:val="00E3650B"/>
    <w:rsid w:val="00ED0DF5"/>
    <w:rsid w:val="00F1114B"/>
    <w:rsid w:val="00F13FE7"/>
    <w:rsid w:val="00F574D1"/>
    <w:rsid w:val="00F66B12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CDA"/>
    <w:rPr>
      <w:color w:val="666666"/>
    </w:rPr>
  </w:style>
  <w:style w:type="paragraph" w:customStyle="1" w:styleId="C2EEA36F07DD4C06BC73EC58B41FE0862">
    <w:name w:val="C2EEA36F07DD4C06BC73EC58B41FE0862"/>
    <w:rsid w:val="003A202F"/>
    <w:rPr>
      <w:rFonts w:eastAsiaTheme="minorHAnsi"/>
      <w:kern w:val="0"/>
      <w:lang w:eastAsia="en-US"/>
      <w14:ligatures w14:val="none"/>
    </w:rPr>
  </w:style>
  <w:style w:type="paragraph" w:customStyle="1" w:styleId="42F27E173BF14D7482379BC2B27F1CC62">
    <w:name w:val="42F27E173BF14D7482379BC2B27F1CC62"/>
    <w:rsid w:val="003A202F"/>
    <w:rPr>
      <w:rFonts w:eastAsiaTheme="minorHAnsi"/>
      <w:kern w:val="0"/>
      <w:lang w:eastAsia="en-US"/>
      <w14:ligatures w14:val="none"/>
    </w:rPr>
  </w:style>
  <w:style w:type="paragraph" w:customStyle="1" w:styleId="453CF03E07D6418CA7A08009C0967DF12">
    <w:name w:val="453CF03E07D6418CA7A08009C0967DF12"/>
    <w:rsid w:val="003A202F"/>
    <w:rPr>
      <w:rFonts w:eastAsiaTheme="minorHAnsi"/>
      <w:kern w:val="0"/>
      <w:lang w:eastAsia="en-US"/>
      <w14:ligatures w14:val="none"/>
    </w:rPr>
  </w:style>
  <w:style w:type="paragraph" w:customStyle="1" w:styleId="A599164F70494A5DB64341B50DDB6E712">
    <w:name w:val="A599164F70494A5DB64341B50DDB6E712"/>
    <w:rsid w:val="003A202F"/>
    <w:rPr>
      <w:rFonts w:eastAsiaTheme="minorHAnsi"/>
      <w:kern w:val="0"/>
      <w:lang w:eastAsia="en-US"/>
      <w14:ligatures w14:val="none"/>
    </w:rPr>
  </w:style>
  <w:style w:type="paragraph" w:customStyle="1" w:styleId="653FE6B63EA5412A94CDA9102D741B0B2">
    <w:name w:val="653FE6B63EA5412A94CDA9102D741B0B2"/>
    <w:rsid w:val="003A202F"/>
    <w:rPr>
      <w:rFonts w:eastAsiaTheme="minorHAnsi"/>
      <w:kern w:val="0"/>
      <w:lang w:eastAsia="en-US"/>
      <w14:ligatures w14:val="none"/>
    </w:rPr>
  </w:style>
  <w:style w:type="paragraph" w:customStyle="1" w:styleId="BD95A22AFA814D9C85A9CF4E42FB0D182">
    <w:name w:val="BD95A22AFA814D9C85A9CF4E42FB0D182"/>
    <w:rsid w:val="003A202F"/>
    <w:rPr>
      <w:rFonts w:eastAsiaTheme="minorHAnsi"/>
      <w:kern w:val="0"/>
      <w:lang w:eastAsia="en-US"/>
      <w14:ligatures w14:val="none"/>
    </w:rPr>
  </w:style>
  <w:style w:type="paragraph" w:customStyle="1" w:styleId="B2D97E7D6EDF485DA0653155BCFF332B2">
    <w:name w:val="B2D97E7D6EDF485DA0653155BCFF332B2"/>
    <w:rsid w:val="003A202F"/>
    <w:rPr>
      <w:rFonts w:eastAsiaTheme="minorHAnsi"/>
      <w:kern w:val="0"/>
      <w:lang w:eastAsia="en-US"/>
      <w14:ligatures w14:val="none"/>
    </w:rPr>
  </w:style>
  <w:style w:type="paragraph" w:customStyle="1" w:styleId="116E12B7CF4144659739D33078312D922">
    <w:name w:val="116E12B7CF4144659739D33078312D922"/>
    <w:rsid w:val="003A202F"/>
    <w:rPr>
      <w:rFonts w:eastAsiaTheme="minorHAnsi"/>
      <w:kern w:val="0"/>
      <w:lang w:eastAsia="en-US"/>
      <w14:ligatures w14:val="none"/>
    </w:rPr>
  </w:style>
  <w:style w:type="paragraph" w:customStyle="1" w:styleId="D436FC3E7D1946F88A72C55EEC3E0FAB2">
    <w:name w:val="D436FC3E7D1946F88A72C55EEC3E0FAB2"/>
    <w:rsid w:val="003A202F"/>
    <w:rPr>
      <w:rFonts w:eastAsiaTheme="minorHAnsi"/>
      <w:kern w:val="0"/>
      <w:lang w:eastAsia="en-US"/>
      <w14:ligatures w14:val="none"/>
    </w:rPr>
  </w:style>
  <w:style w:type="paragraph" w:customStyle="1" w:styleId="92ED7490712642709F8D9D0DDB5E123F3">
    <w:name w:val="92ED7490712642709F8D9D0DDB5E123F3"/>
    <w:rsid w:val="003A202F"/>
    <w:rPr>
      <w:rFonts w:eastAsiaTheme="minorHAnsi"/>
      <w:kern w:val="0"/>
      <w:lang w:eastAsia="en-US"/>
      <w14:ligatures w14:val="none"/>
    </w:rPr>
  </w:style>
  <w:style w:type="paragraph" w:customStyle="1" w:styleId="FC6BBCBBFD2F48339A1C05C2D3F7F0A12">
    <w:name w:val="FC6BBCBBFD2F48339A1C05C2D3F7F0A12"/>
    <w:rsid w:val="003A202F"/>
    <w:rPr>
      <w:rFonts w:eastAsiaTheme="minorHAnsi"/>
      <w:kern w:val="0"/>
      <w:lang w:eastAsia="en-US"/>
      <w14:ligatures w14:val="none"/>
    </w:rPr>
  </w:style>
  <w:style w:type="paragraph" w:customStyle="1" w:styleId="211FF5098C4F457ABAAB4F3A1985332E">
    <w:name w:val="211FF5098C4F457ABAAB4F3A1985332E"/>
    <w:rsid w:val="003F5CDA"/>
    <w:pPr>
      <w:spacing w:line="278" w:lineRule="auto"/>
    </w:pPr>
    <w:rPr>
      <w:sz w:val="24"/>
      <w:szCs w:val="24"/>
    </w:rPr>
  </w:style>
  <w:style w:type="paragraph" w:customStyle="1" w:styleId="8B2D2AE8E00B43FDA329F7087A96B9FD">
    <w:name w:val="8B2D2AE8E00B43FDA329F7087A96B9FD"/>
    <w:rsid w:val="003F5CDA"/>
    <w:pPr>
      <w:spacing w:line="278" w:lineRule="auto"/>
    </w:pPr>
    <w:rPr>
      <w:sz w:val="24"/>
      <w:szCs w:val="24"/>
    </w:rPr>
  </w:style>
  <w:style w:type="paragraph" w:customStyle="1" w:styleId="C946EE4C900644B2B1DF054CC0F8F281">
    <w:name w:val="C946EE4C900644B2B1DF054CC0F8F281"/>
    <w:rsid w:val="003F5CDA"/>
    <w:pPr>
      <w:spacing w:line="278" w:lineRule="auto"/>
    </w:pPr>
    <w:rPr>
      <w:sz w:val="24"/>
      <w:szCs w:val="24"/>
    </w:rPr>
  </w:style>
  <w:style w:type="paragraph" w:customStyle="1" w:styleId="BE992A035AB144CAA3961E96007834C5">
    <w:name w:val="BE992A035AB144CAA3961E96007834C5"/>
    <w:rsid w:val="003F5CDA"/>
    <w:pPr>
      <w:spacing w:line="278" w:lineRule="auto"/>
    </w:pPr>
    <w:rPr>
      <w:sz w:val="24"/>
      <w:szCs w:val="24"/>
    </w:rPr>
  </w:style>
  <w:style w:type="paragraph" w:customStyle="1" w:styleId="9C497AC6D0864784A1BC401BA80036AE">
    <w:name w:val="9C497AC6D0864784A1BC401BA80036AE"/>
    <w:rsid w:val="003F5CDA"/>
    <w:pPr>
      <w:spacing w:line="278" w:lineRule="auto"/>
    </w:pPr>
    <w:rPr>
      <w:sz w:val="24"/>
      <w:szCs w:val="24"/>
    </w:rPr>
  </w:style>
  <w:style w:type="paragraph" w:customStyle="1" w:styleId="079717AFDD604B138BE7617548ADF0BB">
    <w:name w:val="079717AFDD604B138BE7617548ADF0BB"/>
    <w:rsid w:val="003F5CDA"/>
    <w:pPr>
      <w:spacing w:line="278" w:lineRule="auto"/>
    </w:pPr>
    <w:rPr>
      <w:sz w:val="24"/>
      <w:szCs w:val="24"/>
    </w:rPr>
  </w:style>
  <w:style w:type="paragraph" w:customStyle="1" w:styleId="0DE94E8A6F344CDEA42E3B5BE54C4A85">
    <w:name w:val="0DE94E8A6F344CDEA42E3B5BE54C4A85"/>
    <w:rsid w:val="003F5CDA"/>
    <w:pPr>
      <w:spacing w:line="278" w:lineRule="auto"/>
    </w:pPr>
    <w:rPr>
      <w:sz w:val="24"/>
      <w:szCs w:val="24"/>
    </w:rPr>
  </w:style>
  <w:style w:type="paragraph" w:customStyle="1" w:styleId="87428D7B33FF4AA39343B701B32027BE">
    <w:name w:val="87428D7B33FF4AA39343B701B32027BE"/>
    <w:rsid w:val="003F5CDA"/>
    <w:pPr>
      <w:spacing w:line="278" w:lineRule="auto"/>
    </w:pPr>
    <w:rPr>
      <w:sz w:val="24"/>
      <w:szCs w:val="24"/>
    </w:rPr>
  </w:style>
  <w:style w:type="paragraph" w:customStyle="1" w:styleId="5A1812716A464FDB8C4CA87A7175B5DD">
    <w:name w:val="5A1812716A464FDB8C4CA87A7175B5DD"/>
    <w:rsid w:val="003F5CDA"/>
    <w:pPr>
      <w:spacing w:line="278" w:lineRule="auto"/>
    </w:pPr>
    <w:rPr>
      <w:sz w:val="24"/>
      <w:szCs w:val="24"/>
    </w:rPr>
  </w:style>
  <w:style w:type="paragraph" w:customStyle="1" w:styleId="509ED9A4F7E041449A07EB1B95F6090B">
    <w:name w:val="509ED9A4F7E041449A07EB1B95F6090B"/>
    <w:rsid w:val="003F5CDA"/>
    <w:pPr>
      <w:spacing w:line="278" w:lineRule="auto"/>
    </w:pPr>
    <w:rPr>
      <w:sz w:val="24"/>
      <w:szCs w:val="24"/>
    </w:rPr>
  </w:style>
  <w:style w:type="paragraph" w:customStyle="1" w:styleId="55D61FCAE3F34C44A0CEBFB5AE431BA5">
    <w:name w:val="55D61FCAE3F34C44A0CEBFB5AE431BA5"/>
    <w:rsid w:val="003F5CDA"/>
    <w:pPr>
      <w:spacing w:line="278" w:lineRule="auto"/>
    </w:pPr>
    <w:rPr>
      <w:sz w:val="24"/>
      <w:szCs w:val="24"/>
    </w:rPr>
  </w:style>
  <w:style w:type="paragraph" w:customStyle="1" w:styleId="42842A596A874896A9CBA7AA7BFFDA43">
    <w:name w:val="42842A596A874896A9CBA7AA7BFFDA43"/>
    <w:rsid w:val="003F5CDA"/>
    <w:pPr>
      <w:spacing w:line="278" w:lineRule="auto"/>
    </w:pPr>
    <w:rPr>
      <w:sz w:val="24"/>
      <w:szCs w:val="24"/>
    </w:rPr>
  </w:style>
  <w:style w:type="paragraph" w:customStyle="1" w:styleId="B52A4F71DCC04CDDA6A97907F85C23BB">
    <w:name w:val="B52A4F71DCC04CDDA6A97907F85C23BB"/>
    <w:rsid w:val="003F5CDA"/>
    <w:pPr>
      <w:spacing w:line="278" w:lineRule="auto"/>
    </w:pPr>
    <w:rPr>
      <w:sz w:val="24"/>
      <w:szCs w:val="24"/>
    </w:rPr>
  </w:style>
  <w:style w:type="paragraph" w:customStyle="1" w:styleId="52C1247339DB4DF1ABCDF119CA3CA94E">
    <w:name w:val="52C1247339DB4DF1ABCDF119CA3CA94E"/>
    <w:rsid w:val="003F5CDA"/>
    <w:pPr>
      <w:spacing w:line="278" w:lineRule="auto"/>
    </w:pPr>
    <w:rPr>
      <w:sz w:val="24"/>
      <w:szCs w:val="24"/>
    </w:rPr>
  </w:style>
  <w:style w:type="paragraph" w:customStyle="1" w:styleId="524CF12D10924E329EC5BD62CC023681">
    <w:name w:val="524CF12D10924E329EC5BD62CC023681"/>
    <w:rsid w:val="003F5CDA"/>
    <w:pPr>
      <w:spacing w:line="278" w:lineRule="auto"/>
    </w:pPr>
    <w:rPr>
      <w:sz w:val="24"/>
      <w:szCs w:val="24"/>
    </w:rPr>
  </w:style>
  <w:style w:type="paragraph" w:customStyle="1" w:styleId="CBEAC2778C1F4EF9969809964A75910A">
    <w:name w:val="CBEAC2778C1F4EF9969809964A75910A"/>
    <w:rsid w:val="003F5CDA"/>
    <w:pPr>
      <w:spacing w:line="278" w:lineRule="auto"/>
    </w:pPr>
    <w:rPr>
      <w:sz w:val="24"/>
      <w:szCs w:val="24"/>
    </w:rPr>
  </w:style>
  <w:style w:type="paragraph" w:customStyle="1" w:styleId="573BB8A54BF54D53BC1E3BFE2CFC64C3">
    <w:name w:val="573BB8A54BF54D53BC1E3BFE2CFC64C3"/>
    <w:rsid w:val="003F5CDA"/>
    <w:pPr>
      <w:spacing w:line="278" w:lineRule="auto"/>
    </w:pPr>
    <w:rPr>
      <w:sz w:val="24"/>
      <w:szCs w:val="24"/>
    </w:rPr>
  </w:style>
  <w:style w:type="paragraph" w:customStyle="1" w:styleId="E685DE947C614F2FB2B2425EC845E093">
    <w:name w:val="E685DE947C614F2FB2B2425EC845E093"/>
    <w:rsid w:val="003F5CD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b72f49-3683-4d5a-911e-a355c4d1ccba">USDACTXWQNHY-801825108-10548</_dlc_DocId>
    <_dlc_DocIdUrl xmlns="08b72f49-3683-4d5a-911e-a355c4d1ccba">
      <Url>https://checkuporg.sharepoint.com/business-areas/businessdevelopment/_layouts/15/DocIdRedir.aspx?ID=USDACTXWQNHY-801825108-10548</Url>
      <Description>USDACTXWQNHY-801825108-10548</Description>
    </_dlc_DocIdUrl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12270-06BB-4804-99BB-AFC844047D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25B6C4-6341-4FAD-82D9-727948205F28}">
  <ds:schemaRefs>
    <ds:schemaRef ds:uri="http://schemas.microsoft.com/office/2006/metadata/properties"/>
    <ds:schemaRef ds:uri="http://schemas.microsoft.com/office/infopath/2007/PartnerControls"/>
    <ds:schemaRef ds:uri="08b72f49-3683-4d5a-911e-a355c4d1ccba"/>
    <ds:schemaRef ds:uri="aa754170-44b6-4fea-9772-9b0e3f306032"/>
  </ds:schemaRefs>
</ds:datastoreItem>
</file>

<file path=customXml/itemProps3.xml><?xml version="1.0" encoding="utf-8"?>
<ds:datastoreItem xmlns:ds="http://schemas.openxmlformats.org/officeDocument/2006/customXml" ds:itemID="{77A73236-4A76-4E5E-A6E8-9A64B44A9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5F1BB-E631-4DBE-BB85-71C54FB9CCB2}"/>
</file>

<file path=docProps/app.xml><?xml version="1.0" encoding="utf-8"?>
<Properties xmlns="http://schemas.openxmlformats.org/officeDocument/2006/extended-properties" xmlns:vt="http://schemas.openxmlformats.org/officeDocument/2006/docPropsVTypes">
  <Template>doc_264_LogiqcQMS%20Doc%20Control%20Template_Portrait_v1</Template>
  <TotalTime>1693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Stallard</dc:creator>
  <cp:keywords/>
  <dc:description/>
  <cp:lastModifiedBy>Amber Hanks</cp:lastModifiedBy>
  <cp:revision>70</cp:revision>
  <cp:lastPrinted>2025-09-18T02:54:00Z</cp:lastPrinted>
  <dcterms:created xsi:type="dcterms:W3CDTF">2024-07-09T04:37:00Z</dcterms:created>
  <dcterms:modified xsi:type="dcterms:W3CDTF">2026-01-19T23:09:00Z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0x0101001AD6149083B6E041859E3C834ECA9AA4</vt:lpwstr>
  </property>
  <property fmtid="{D5CDD505-2E9C-101B-9397-08002B2CF9AE}" pid="3" name="_dlc_DocIdItemGuid">
    <vt:lpwstr>047c2895-aeb2-48d7-9e5f-a4d7654aa1c1</vt:lpwstr>
  </property>
  <property fmtid="{D5CDD505-2E9C-101B-9397-08002B2CF9AE}" pid="4" name="MediaServiceImageTags">
    <vt:lpwstr/>
  </property>
</Properties>
</file>